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1837" w14:textId="77777777" w:rsidR="00ED2CAE" w:rsidRDefault="00ED2CAE" w:rsidP="008B22C8">
      <w:pPr>
        <w:rPr>
          <w:rFonts w:eastAsia="Calibri"/>
          <w:szCs w:val="24"/>
        </w:rPr>
      </w:pPr>
    </w:p>
    <w:sdt>
      <w:sdtPr>
        <w:rPr>
          <w:rFonts w:eastAsia="Calibri" w:cs="Arial"/>
          <w:color w:val="000000"/>
          <w:sz w:val="24"/>
          <w:szCs w:val="24"/>
        </w:rPr>
        <w:id w:val="236287234"/>
        <w:lock w:val="contentLocked"/>
        <w:placeholder>
          <w:docPart w:val="9BDD093FA5064EA8A8E631AC814536BE"/>
        </w:placeholder>
        <w:group/>
      </w:sdtPr>
      <w:sdtEndPr>
        <w:rPr>
          <w:szCs w:val="22"/>
        </w:rPr>
      </w:sdtEndPr>
      <w:sdtContent>
        <w:p w14:paraId="14AEDCEF" w14:textId="77777777" w:rsidR="009409CA" w:rsidRDefault="00090A14" w:rsidP="008B22C8">
          <w:pPr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>Landeskirchliche Mitarbeitervertretung</w:t>
          </w:r>
        </w:p>
        <w:p w14:paraId="135E8655" w14:textId="77777777" w:rsidR="00090A14" w:rsidRDefault="00090A14" w:rsidP="008B22C8">
          <w:pPr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>Württemberg</w:t>
          </w:r>
        </w:p>
        <w:p w14:paraId="2C5425A0" w14:textId="77777777" w:rsidR="00090A14" w:rsidRDefault="00ED2CAE" w:rsidP="00090A14">
          <w:pPr>
            <w:rPr>
              <w:szCs w:val="24"/>
            </w:rPr>
          </w:pPr>
          <w:r>
            <w:rPr>
              <w:szCs w:val="24"/>
            </w:rPr>
            <w:t>Gerokstr. 51</w:t>
          </w:r>
        </w:p>
        <w:p w14:paraId="33342E30" w14:textId="77777777" w:rsidR="00090A14" w:rsidRDefault="000D59E0" w:rsidP="000D59E0">
          <w:pPr>
            <w:rPr>
              <w:szCs w:val="24"/>
            </w:rPr>
          </w:pPr>
          <w:r>
            <w:rPr>
              <w:szCs w:val="24"/>
            </w:rPr>
            <w:t>7</w:t>
          </w:r>
          <w:r w:rsidR="00ED2CAE">
            <w:rPr>
              <w:szCs w:val="24"/>
            </w:rPr>
            <w:t>0184</w:t>
          </w:r>
          <w:r>
            <w:rPr>
              <w:szCs w:val="24"/>
            </w:rPr>
            <w:t xml:space="preserve"> </w:t>
          </w:r>
          <w:r w:rsidR="00ED2CAE">
            <w:rPr>
              <w:szCs w:val="24"/>
            </w:rPr>
            <w:t>Stuttgart</w:t>
          </w:r>
          <w:r w:rsidR="00981C16">
            <w:rPr>
              <w:szCs w:val="24"/>
            </w:rPr>
            <w:tab/>
          </w:r>
          <w:r w:rsidR="00981C16">
            <w:rPr>
              <w:szCs w:val="24"/>
            </w:rPr>
            <w:tab/>
          </w:r>
          <w:r w:rsidR="00981C16">
            <w:rPr>
              <w:szCs w:val="24"/>
            </w:rPr>
            <w:tab/>
          </w:r>
          <w:r w:rsidR="00981C16">
            <w:rPr>
              <w:szCs w:val="24"/>
            </w:rPr>
            <w:tab/>
          </w:r>
          <w:r w:rsidR="00981C16">
            <w:rPr>
              <w:szCs w:val="24"/>
            </w:rPr>
            <w:tab/>
          </w:r>
          <w:r w:rsidR="00981C16">
            <w:rPr>
              <w:szCs w:val="24"/>
            </w:rPr>
            <w:tab/>
          </w:r>
          <w:r w:rsidR="00090A14">
            <w:rPr>
              <w:szCs w:val="24"/>
            </w:rPr>
            <w:tab/>
          </w:r>
          <w:r w:rsidR="00090A14">
            <w:rPr>
              <w:szCs w:val="24"/>
            </w:rPr>
            <w:tab/>
          </w:r>
          <w:r w:rsidR="00090A14">
            <w:rPr>
              <w:szCs w:val="24"/>
            </w:rPr>
            <w:tab/>
          </w:r>
        </w:p>
        <w:p w14:paraId="73DCB0B7" w14:textId="77777777" w:rsidR="00090A14" w:rsidRDefault="00090A14" w:rsidP="00090A14">
          <w:pPr>
            <w:rPr>
              <w:szCs w:val="24"/>
            </w:rPr>
          </w:pPr>
        </w:p>
        <w:p w14:paraId="74744F0B" w14:textId="77777777" w:rsidR="00090A14" w:rsidRDefault="00090A14" w:rsidP="00090A14">
          <w:pPr>
            <w:rPr>
              <w:b/>
              <w:sz w:val="28"/>
              <w:szCs w:val="28"/>
            </w:rPr>
          </w:pPr>
          <w:r w:rsidRPr="00090A14">
            <w:rPr>
              <w:b/>
              <w:sz w:val="28"/>
              <w:szCs w:val="28"/>
            </w:rPr>
            <w:t xml:space="preserve">Anmeldung </w:t>
          </w:r>
          <w:r w:rsidR="00872189">
            <w:rPr>
              <w:b/>
              <w:sz w:val="28"/>
              <w:szCs w:val="28"/>
            </w:rPr>
            <w:t>Wahlvorständeschulung</w:t>
          </w:r>
        </w:p>
        <w:p w14:paraId="2D094EDC" w14:textId="77777777" w:rsidR="00597E15" w:rsidRDefault="00597E15" w:rsidP="00090A14">
          <w:pPr>
            <w:rPr>
              <w:szCs w:val="22"/>
            </w:rPr>
          </w:pPr>
        </w:p>
        <w:sdt>
          <w:sdtPr>
            <w:rPr>
              <w:rFonts w:eastAsia="Calibri"/>
              <w:szCs w:val="24"/>
            </w:rPr>
            <w:alias w:val="Wählen Sie einen Termin aus"/>
            <w:tag w:val="Seminar wählen"/>
            <w:id w:val="-1894805019"/>
            <w:lock w:val="sdtLocked"/>
            <w:placeholder>
              <w:docPart w:val="C25D843DAF484E6ABBD20A3BA30D9275"/>
            </w:placeholder>
            <w:docPartList>
              <w:docPartGallery w:val="Quick Parts"/>
              <w:docPartCategory w:val="Seminare 2023"/>
            </w:docPartList>
          </w:sdtPr>
          <w:sdtEndPr/>
          <w:sdtContent>
            <w:p w14:paraId="59231D1F" w14:textId="77777777" w:rsidR="006862CD" w:rsidRDefault="002C40E8" w:rsidP="006862CD">
              <w:pPr>
                <w:spacing w:after="120"/>
              </w:pPr>
              <w:r>
                <w:rPr>
                  <w:rStyle w:val="Platzhaltertext"/>
                </w:rPr>
                <w:t xml:space="preserve">Hier </w:t>
              </w:r>
              <w:r w:rsidR="00872189">
                <w:rPr>
                  <w:rStyle w:val="Platzhaltertext"/>
                </w:rPr>
                <w:t>Termin</w:t>
              </w:r>
              <w:r>
                <w:rPr>
                  <w:rStyle w:val="Platzhaltertext"/>
                </w:rPr>
                <w:t xml:space="preserve"> auswählen</w:t>
              </w:r>
            </w:p>
            <w:p w14:paraId="332107E1" w14:textId="77777777" w:rsidR="000D59E0" w:rsidRPr="0044283F" w:rsidRDefault="00D070EA" w:rsidP="00C70A60">
              <w:pPr>
                <w:spacing w:after="120"/>
              </w:pPr>
            </w:p>
          </w:sdtContent>
        </w:sdt>
        <w:p w14:paraId="1537FF82" w14:textId="77777777" w:rsidR="00597E15" w:rsidRDefault="00597E15" w:rsidP="0064392A">
          <w:pPr>
            <w:spacing w:after="120"/>
            <w:rPr>
              <w:rFonts w:eastAsia="Calibri"/>
              <w:szCs w:val="24"/>
            </w:rPr>
          </w:pPr>
        </w:p>
        <w:p w14:paraId="2051DD9E" w14:textId="77777777" w:rsidR="000D59E0" w:rsidRPr="00C85031" w:rsidRDefault="000D59E0" w:rsidP="000D59E0">
          <w:pPr>
            <w:spacing w:after="120"/>
            <w:rPr>
              <w:rFonts w:eastAsia="Calibri"/>
              <w:b/>
              <w:szCs w:val="24"/>
            </w:rPr>
          </w:pPr>
          <w:r w:rsidRPr="00C85031">
            <w:rPr>
              <w:rFonts w:eastAsia="Calibri"/>
              <w:b/>
              <w:szCs w:val="24"/>
            </w:rPr>
            <w:t>Teilnehmer/in</w:t>
          </w:r>
        </w:p>
        <w:p w14:paraId="7FAFC37F" w14:textId="77777777" w:rsidR="000D59E0" w:rsidRDefault="000D59E0" w:rsidP="000D59E0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Name: </w:t>
          </w:r>
          <w:sdt>
            <w:sdtPr>
              <w:rPr>
                <w:rFonts w:eastAsia="Calibri"/>
                <w:szCs w:val="24"/>
              </w:rPr>
              <w:alias w:val="Name"/>
              <w:tag w:val="Name"/>
              <w:id w:val="1518743414"/>
              <w:placeholder>
                <w:docPart w:val="CBAF8833467F41129EFD34A68E4A96B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eingeben</w:t>
              </w:r>
              <w:r w:rsidRPr="00937606">
                <w:rPr>
                  <w:rStyle w:val="Platzhaltertext"/>
                </w:rPr>
                <w:t>.</w:t>
              </w:r>
            </w:sdtContent>
          </w:sdt>
        </w:p>
        <w:p w14:paraId="14EBDBD2" w14:textId="77777777" w:rsidR="000D59E0" w:rsidRDefault="000D59E0" w:rsidP="000D59E0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Vorname: </w:t>
          </w:r>
          <w:sdt>
            <w:sdtPr>
              <w:rPr>
                <w:rFonts w:eastAsia="Calibri"/>
                <w:szCs w:val="24"/>
              </w:rPr>
              <w:alias w:val="Vorname"/>
              <w:tag w:val="Vorname"/>
              <w:id w:val="270363430"/>
              <w:placeholder>
                <w:docPart w:val="7C3159EF84334664BC33FE585064845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</w:t>
              </w:r>
              <w:r w:rsidRPr="0030677F">
                <w:rPr>
                  <w:rStyle w:val="Platzhaltertext"/>
                </w:rPr>
                <w:t>name</w:t>
              </w:r>
              <w:r>
                <w:rPr>
                  <w:rStyle w:val="Platzhaltertext"/>
                </w:rPr>
                <w:t xml:space="preserve"> </w:t>
              </w:r>
              <w:r w:rsidRPr="00937606">
                <w:rPr>
                  <w:rStyle w:val="Platzhaltertext"/>
                </w:rPr>
                <w:t>eingeben.</w:t>
              </w:r>
            </w:sdtContent>
          </w:sdt>
        </w:p>
        <w:p w14:paraId="375CC45B" w14:textId="77777777" w:rsidR="000D59E0" w:rsidRDefault="000D59E0" w:rsidP="000D59E0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Geburtsdatum: </w:t>
          </w:r>
          <w:sdt>
            <w:sdtPr>
              <w:rPr>
                <w:rFonts w:eastAsia="Calibri"/>
                <w:szCs w:val="24"/>
              </w:rPr>
              <w:alias w:val="Geburtsdatum"/>
              <w:tag w:val="Geburtsdatum"/>
              <w:id w:val="-452248242"/>
              <w:placeholder>
                <w:docPart w:val="0E9A31655CBB4FABB56B60F712AC455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Geburtsdatum eingeben</w:t>
              </w:r>
              <w:r w:rsidRPr="00937606">
                <w:rPr>
                  <w:rStyle w:val="Platzhaltertext"/>
                </w:rPr>
                <w:t>.</w:t>
              </w:r>
            </w:sdtContent>
          </w:sdt>
        </w:p>
        <w:p w14:paraId="7CE5B251" w14:textId="77777777" w:rsidR="000D59E0" w:rsidRDefault="000D59E0" w:rsidP="000D59E0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Beruf: </w:t>
          </w:r>
          <w:sdt>
            <w:sdtPr>
              <w:rPr>
                <w:rFonts w:eastAsia="Calibri"/>
                <w:szCs w:val="24"/>
              </w:rPr>
              <w:alias w:val="Beruf"/>
              <w:tag w:val="Beruf"/>
              <w:id w:val="904489694"/>
              <w:placeholder>
                <w:docPart w:val="373259D18EBB45B7B097124FA23C9E2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Beruf</w:t>
              </w:r>
              <w:r w:rsidRPr="00937606">
                <w:rPr>
                  <w:rStyle w:val="Platzhaltertext"/>
                </w:rPr>
                <w:t xml:space="preserve"> eingeben.</w:t>
              </w:r>
            </w:sdtContent>
          </w:sdt>
        </w:p>
        <w:p w14:paraId="12F6D6C6" w14:textId="77777777" w:rsidR="000D59E0" w:rsidRDefault="000D59E0" w:rsidP="000D59E0">
          <w:pPr>
            <w:rPr>
              <w:rFonts w:eastAsia="Calibri"/>
              <w:szCs w:val="24"/>
            </w:rPr>
          </w:pPr>
        </w:p>
        <w:p w14:paraId="229A1B76" w14:textId="77777777" w:rsidR="000D59E0" w:rsidRDefault="000D59E0" w:rsidP="000D59E0">
          <w:pPr>
            <w:rPr>
              <w:rFonts w:eastAsia="Calibri"/>
              <w:szCs w:val="24"/>
            </w:rPr>
          </w:pPr>
        </w:p>
        <w:p w14:paraId="0D1C33D2" w14:textId="77777777" w:rsidR="000D59E0" w:rsidRDefault="000D59E0" w:rsidP="000D59E0">
          <w:pPr>
            <w:spacing w:after="120"/>
            <w:rPr>
              <w:rFonts w:eastAsia="Calibri"/>
              <w:b/>
              <w:szCs w:val="24"/>
            </w:rPr>
          </w:pPr>
          <w:r w:rsidRPr="00C8455E">
            <w:rPr>
              <w:rFonts w:eastAsia="Calibri"/>
              <w:b/>
              <w:szCs w:val="24"/>
            </w:rPr>
            <w:t>Dienstadresse</w:t>
          </w:r>
        </w:p>
        <w:p w14:paraId="0DFCAA60" w14:textId="77777777" w:rsidR="00FF0118" w:rsidRPr="00FF0118" w:rsidRDefault="00FF0118" w:rsidP="000D59E0">
          <w:pPr>
            <w:spacing w:after="120"/>
            <w:rPr>
              <w:rFonts w:eastAsia="Calibri"/>
              <w:bCs/>
              <w:szCs w:val="24"/>
            </w:rPr>
          </w:pPr>
          <w:r w:rsidRPr="00FF0118">
            <w:rPr>
              <w:rFonts w:eastAsia="Calibri"/>
              <w:bCs/>
              <w:szCs w:val="24"/>
            </w:rPr>
            <w:t xml:space="preserve">(Bitte </w:t>
          </w:r>
          <w:r>
            <w:rPr>
              <w:rFonts w:eastAsia="Calibri"/>
              <w:bCs/>
              <w:szCs w:val="24"/>
            </w:rPr>
            <w:t xml:space="preserve">die Adresse angeben, über </w:t>
          </w:r>
          <w:r w:rsidRPr="00FF0118">
            <w:rPr>
              <w:rFonts w:eastAsia="Calibri"/>
              <w:bCs/>
              <w:szCs w:val="24"/>
            </w:rPr>
            <w:t>die Sie am besten erreichbar sind</w:t>
          </w:r>
          <w:r>
            <w:rPr>
              <w:rFonts w:eastAsia="Calibri"/>
              <w:bCs/>
              <w:szCs w:val="24"/>
            </w:rPr>
            <w:t>!</w:t>
          </w:r>
          <w:r w:rsidRPr="00FF0118">
            <w:rPr>
              <w:rFonts w:eastAsia="Calibri"/>
              <w:bCs/>
              <w:szCs w:val="24"/>
            </w:rPr>
            <w:t>)</w:t>
          </w:r>
        </w:p>
        <w:p w14:paraId="3120E95C" w14:textId="77777777" w:rsidR="000D59E0" w:rsidRDefault="000D59E0" w:rsidP="000D59E0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Einrichtung: </w:t>
          </w:r>
          <w:sdt>
            <w:sdtPr>
              <w:rPr>
                <w:rFonts w:eastAsia="Calibri"/>
                <w:szCs w:val="24"/>
              </w:rPr>
              <w:alias w:val="Einrichtung"/>
              <w:tag w:val="Einrichtung"/>
              <w:id w:val="2100759818"/>
              <w:placeholder>
                <w:docPart w:val="BA44DD1EF791486E864F66E86137D0C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Name der Einrichtung </w:t>
              </w:r>
              <w:r w:rsidRPr="00937606">
                <w:rPr>
                  <w:rStyle w:val="Platzhaltertext"/>
                </w:rPr>
                <w:t>eingeben.</w:t>
              </w:r>
            </w:sdtContent>
          </w:sdt>
        </w:p>
        <w:p w14:paraId="56A54902" w14:textId="77777777" w:rsidR="000D59E0" w:rsidRDefault="000D59E0" w:rsidP="000D59E0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Straße: </w:t>
          </w:r>
          <w:sdt>
            <w:sdtPr>
              <w:rPr>
                <w:rFonts w:eastAsia="Calibri"/>
                <w:szCs w:val="24"/>
              </w:rPr>
              <w:id w:val="-1832356718"/>
              <w:placeholder>
                <w:docPart w:val="0AF8D02E9F424498B12769FB0B0CBF5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Straße eingeben</w:t>
              </w:r>
              <w:r w:rsidRPr="0095753F">
                <w:rPr>
                  <w:rStyle w:val="Platzhaltertext"/>
                </w:rPr>
                <w:t>.</w:t>
              </w:r>
            </w:sdtContent>
          </w:sdt>
        </w:p>
        <w:p w14:paraId="1DEEC2B9" w14:textId="77777777" w:rsidR="000D59E0" w:rsidRDefault="000D59E0" w:rsidP="000D59E0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PLZ Ort: </w:t>
          </w:r>
          <w:sdt>
            <w:sdtPr>
              <w:rPr>
                <w:rFonts w:eastAsia="Calibri"/>
                <w:szCs w:val="24"/>
              </w:rPr>
              <w:id w:val="1828779795"/>
              <w:placeholder>
                <w:docPart w:val="CBA4055662194D17811FA29893801B2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PLZ und Ort eingeben</w:t>
              </w:r>
              <w:r w:rsidRPr="0095753F">
                <w:rPr>
                  <w:rStyle w:val="Platzhaltertext"/>
                </w:rPr>
                <w:t>.</w:t>
              </w:r>
            </w:sdtContent>
          </w:sdt>
        </w:p>
        <w:p w14:paraId="6BB0E362" w14:textId="77777777" w:rsidR="000D59E0" w:rsidRDefault="000D59E0" w:rsidP="000D59E0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Telefon: </w:t>
          </w:r>
          <w:sdt>
            <w:sdtPr>
              <w:rPr>
                <w:rFonts w:eastAsia="Calibri"/>
                <w:szCs w:val="24"/>
              </w:rPr>
              <w:id w:val="106472306"/>
              <w:placeholder>
                <w:docPart w:val="2444B640BC204986B75C35F1598322E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Telefonnummer ein</w:t>
              </w:r>
              <w:r w:rsidRPr="0095753F">
                <w:rPr>
                  <w:rStyle w:val="Platzhaltertext"/>
                </w:rPr>
                <w:t>geben.</w:t>
              </w:r>
            </w:sdtContent>
          </w:sdt>
        </w:p>
        <w:p w14:paraId="7C101EEF" w14:textId="77777777" w:rsidR="000D59E0" w:rsidRDefault="000D59E0" w:rsidP="000D59E0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E-Mail: </w:t>
          </w:r>
          <w:sdt>
            <w:sdtPr>
              <w:rPr>
                <w:rFonts w:eastAsia="Calibri"/>
                <w:szCs w:val="24"/>
              </w:rPr>
              <w:id w:val="1994605639"/>
              <w:placeholder>
                <w:docPart w:val="CC6D906BB97B4D2CB399FDA7C45A97C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E-Mail-Adresse ein</w:t>
              </w:r>
              <w:r w:rsidRPr="0095753F">
                <w:rPr>
                  <w:rStyle w:val="Platzhaltertext"/>
                </w:rPr>
                <w:t>geben.</w:t>
              </w:r>
            </w:sdtContent>
          </w:sdt>
        </w:p>
        <w:p w14:paraId="117FAC3D" w14:textId="77777777" w:rsidR="000D59E0" w:rsidRPr="000D59E0" w:rsidRDefault="000D59E0" w:rsidP="00090A14">
          <w:pPr>
            <w:rPr>
              <w:szCs w:val="22"/>
            </w:rPr>
          </w:pPr>
        </w:p>
        <w:p w14:paraId="69FF6BE9" w14:textId="77777777" w:rsidR="006B2226" w:rsidRDefault="00D070EA" w:rsidP="006B2226">
          <w:pPr>
            <w:spacing w:after="120"/>
            <w:rPr>
              <w:rFonts w:eastAsia="Calibri"/>
              <w:szCs w:val="24"/>
            </w:rPr>
          </w:pPr>
          <w:sdt>
            <w:sdtPr>
              <w:rPr>
                <w:rFonts w:eastAsia="Calibri"/>
                <w:szCs w:val="24"/>
              </w:rPr>
              <w:alias w:val="Adresse für Postversand"/>
              <w:tag w:val="Adresse für Postversand"/>
              <w:id w:val="-1350719400"/>
              <w:placeholder>
                <w:docPart w:val="CA011BC1A09A4CBF91207793755DEAFF"/>
              </w:placeholder>
              <w:showingPlcHdr/>
              <w:docPartList>
                <w:docPartGallery w:val="Quick Parts"/>
                <w:docPartCategory w:val="Adresse"/>
              </w:docPartList>
            </w:sdtPr>
            <w:sdtEndPr/>
            <w:sdtContent>
              <w:r w:rsidR="000D59E0" w:rsidRPr="00937606">
                <w:rPr>
                  <w:rStyle w:val="Platzhaltertext"/>
                </w:rPr>
                <w:t xml:space="preserve">Wählen Sie </w:t>
              </w:r>
              <w:r w:rsidR="000D59E0">
                <w:rPr>
                  <w:rStyle w:val="Platzhaltertext"/>
                </w:rPr>
                <w:t xml:space="preserve">die Adresse für den Postversand </w:t>
              </w:r>
              <w:r w:rsidR="000D59E0" w:rsidRPr="00937606">
                <w:rPr>
                  <w:rStyle w:val="Platzhaltertext"/>
                </w:rPr>
                <w:t>aus.</w:t>
              </w:r>
            </w:sdtContent>
          </w:sdt>
        </w:p>
        <w:p w14:paraId="06DBBBFD" w14:textId="77777777" w:rsidR="00CD0CC3" w:rsidRDefault="00CD0CC3" w:rsidP="000D59E0">
          <w:pPr>
            <w:rPr>
              <w:szCs w:val="24"/>
            </w:rPr>
          </w:pPr>
          <w:r>
            <w:rPr>
              <w:szCs w:val="24"/>
            </w:rPr>
            <w:br w:type="column"/>
          </w:r>
        </w:p>
        <w:p w14:paraId="36C7936E" w14:textId="77777777" w:rsidR="000D59E0" w:rsidRDefault="000D59E0" w:rsidP="000D59E0">
          <w:pPr>
            <w:rPr>
              <w:szCs w:val="24"/>
            </w:rPr>
          </w:pPr>
          <w:r>
            <w:rPr>
              <w:szCs w:val="24"/>
            </w:rPr>
            <w:t>Faxnummer:</w:t>
          </w:r>
          <w:r w:rsidR="00CD0CC3">
            <w:rPr>
              <w:szCs w:val="24"/>
            </w:rPr>
            <w:t xml:space="preserve"> </w:t>
          </w:r>
          <w:r w:rsidR="00ED2CAE">
            <w:rPr>
              <w:szCs w:val="24"/>
            </w:rPr>
            <w:t>0711</w:t>
          </w:r>
          <w:r>
            <w:rPr>
              <w:szCs w:val="24"/>
            </w:rPr>
            <w:t xml:space="preserve"> / </w:t>
          </w:r>
          <w:r w:rsidR="00ED2CAE">
            <w:rPr>
              <w:szCs w:val="24"/>
            </w:rPr>
            <w:t>2149-574</w:t>
          </w:r>
        </w:p>
        <w:p w14:paraId="216FB77B" w14:textId="77777777" w:rsidR="000D59E0" w:rsidRDefault="000D59E0">
          <w:pPr>
            <w:rPr>
              <w:rFonts w:eastAsia="Calibri"/>
              <w:szCs w:val="24"/>
            </w:rPr>
          </w:pPr>
        </w:p>
        <w:p w14:paraId="55DEBF53" w14:textId="77777777" w:rsidR="000D59E0" w:rsidRDefault="000D59E0">
          <w:pPr>
            <w:rPr>
              <w:rFonts w:eastAsia="Calibri"/>
              <w:szCs w:val="24"/>
            </w:rPr>
          </w:pPr>
        </w:p>
        <w:p w14:paraId="5D5EC498" w14:textId="77777777" w:rsidR="00CD0CC3" w:rsidRPr="00A060B1" w:rsidRDefault="00CD0CC3" w:rsidP="00CD0CC3">
          <w:pPr>
            <w:rPr>
              <w:rFonts w:eastAsia="Calibri"/>
              <w:b/>
              <w:szCs w:val="24"/>
            </w:rPr>
          </w:pPr>
          <w:r w:rsidRPr="00A060B1">
            <w:rPr>
              <w:rFonts w:eastAsia="Calibri"/>
              <w:b/>
              <w:szCs w:val="24"/>
            </w:rPr>
            <w:t>MAV-Angaben</w:t>
          </w:r>
        </w:p>
        <w:p w14:paraId="17A8D536" w14:textId="77777777" w:rsidR="00CD0CC3" w:rsidRDefault="00CD0CC3" w:rsidP="00CD0CC3">
          <w:pPr>
            <w:rPr>
              <w:rFonts w:eastAsia="Calibri"/>
              <w:szCs w:val="24"/>
            </w:rPr>
          </w:pPr>
        </w:p>
        <w:p w14:paraId="430831DD" w14:textId="77777777" w:rsidR="00CD0CC3" w:rsidRDefault="00CD0CC3" w:rsidP="00CD0CC3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Name der MAV: </w:t>
          </w:r>
          <w:sdt>
            <w:sdtPr>
              <w:rPr>
                <w:rFonts w:eastAsia="Calibri"/>
                <w:szCs w:val="24"/>
              </w:rPr>
              <w:id w:val="-1032031756"/>
              <w:placeholder>
                <w:docPart w:val="02AA494690D740E4ACDA21F8CAE51C9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MAV ein</w:t>
              </w:r>
              <w:r w:rsidRPr="0095753F">
                <w:rPr>
                  <w:rStyle w:val="Platzhaltertext"/>
                </w:rPr>
                <w:t>geben.</w:t>
              </w:r>
            </w:sdtContent>
          </w:sdt>
        </w:p>
        <w:p w14:paraId="2C6DBC6F" w14:textId="77777777" w:rsidR="00CD0CC3" w:rsidRDefault="00CD0CC3" w:rsidP="00CD0CC3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Name der /des Vorsitzenden: </w:t>
          </w:r>
          <w:sdt>
            <w:sdtPr>
              <w:rPr>
                <w:rFonts w:eastAsia="Calibri"/>
                <w:szCs w:val="24"/>
              </w:rPr>
              <w:id w:val="-32888808"/>
              <w:placeholder>
                <w:docPart w:val="B5E0616B97CF47F4B3E3B6A7EB53ECB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Name des Vorsitzenden </w:t>
              </w:r>
              <w:r w:rsidRPr="0095753F">
                <w:rPr>
                  <w:rStyle w:val="Platzhaltertext"/>
                </w:rPr>
                <w:t>eingeben.</w:t>
              </w:r>
            </w:sdtContent>
          </w:sdt>
        </w:p>
        <w:p w14:paraId="08E2BD4D" w14:textId="77777777" w:rsidR="00CD0CC3" w:rsidRDefault="00CD0CC3" w:rsidP="00CD0CC3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Straße: </w:t>
          </w:r>
          <w:sdt>
            <w:sdtPr>
              <w:rPr>
                <w:rFonts w:eastAsia="Calibri"/>
                <w:szCs w:val="24"/>
              </w:rPr>
              <w:id w:val="1715768554"/>
              <w:placeholder>
                <w:docPart w:val="248310A5822E41DF9D9CFCC3222D809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Straße eingeben</w:t>
              </w:r>
              <w:r w:rsidRPr="0095753F">
                <w:rPr>
                  <w:rStyle w:val="Platzhaltertext"/>
                </w:rPr>
                <w:t>.</w:t>
              </w:r>
            </w:sdtContent>
          </w:sdt>
        </w:p>
        <w:p w14:paraId="7D84F7AE" w14:textId="77777777" w:rsidR="00CD0CC3" w:rsidRDefault="00CD0CC3" w:rsidP="00CD0CC3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PLZ Ort: </w:t>
          </w:r>
          <w:sdt>
            <w:sdtPr>
              <w:rPr>
                <w:rFonts w:eastAsia="Calibri"/>
                <w:szCs w:val="24"/>
              </w:rPr>
              <w:id w:val="1268346525"/>
              <w:placeholder>
                <w:docPart w:val="0E45A64F87CD45FE9764EE64BA66049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PLZ und Ort eingeben</w:t>
              </w:r>
              <w:r w:rsidRPr="0095753F">
                <w:rPr>
                  <w:rStyle w:val="Platzhaltertext"/>
                </w:rPr>
                <w:t>.</w:t>
              </w:r>
            </w:sdtContent>
          </w:sdt>
        </w:p>
        <w:p w14:paraId="711EBDB4" w14:textId="77777777" w:rsidR="00CD0CC3" w:rsidRDefault="00CD0CC3" w:rsidP="00CD0CC3">
          <w:pPr>
            <w:spacing w:after="120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Telefon: </w:t>
          </w:r>
          <w:sdt>
            <w:sdtPr>
              <w:rPr>
                <w:rFonts w:eastAsia="Calibri"/>
                <w:szCs w:val="24"/>
              </w:rPr>
              <w:id w:val="-808479615"/>
              <w:placeholder>
                <w:docPart w:val="E3A64253F42F48CF8B22FFB0952F461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Telefonnummer ein</w:t>
              </w:r>
              <w:r w:rsidRPr="0095753F">
                <w:rPr>
                  <w:rStyle w:val="Platzhaltertext"/>
                </w:rPr>
                <w:t>geben.</w:t>
              </w:r>
            </w:sdtContent>
          </w:sdt>
        </w:p>
        <w:p w14:paraId="43608705" w14:textId="77777777" w:rsidR="00CD0CC3" w:rsidRDefault="00CD0CC3" w:rsidP="00CD0CC3">
          <w:pPr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E-Mail: </w:t>
          </w:r>
          <w:sdt>
            <w:sdtPr>
              <w:rPr>
                <w:rFonts w:eastAsia="Calibri"/>
                <w:szCs w:val="24"/>
              </w:rPr>
              <w:id w:val="-1214105860"/>
              <w:placeholder>
                <w:docPart w:val="35171B09E5504CBCAB8446DF51AAE48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E-Mail-Adresse ein</w:t>
              </w:r>
              <w:r w:rsidRPr="0095753F">
                <w:rPr>
                  <w:rStyle w:val="Platzhaltertext"/>
                </w:rPr>
                <w:t>geben.</w:t>
              </w:r>
            </w:sdtContent>
          </w:sdt>
        </w:p>
        <w:p w14:paraId="6928A28E" w14:textId="77777777" w:rsidR="00CD0CC3" w:rsidRDefault="00CD0CC3" w:rsidP="00CD0CC3">
          <w:pPr>
            <w:rPr>
              <w:rFonts w:eastAsia="Calibri"/>
              <w:szCs w:val="24"/>
            </w:rPr>
          </w:pPr>
        </w:p>
        <w:p w14:paraId="56F11653" w14:textId="77777777" w:rsidR="00CD0CC3" w:rsidRPr="00A060B1" w:rsidRDefault="00CD0CC3" w:rsidP="00CD0CC3">
          <w:pPr>
            <w:rPr>
              <w:rFonts w:eastAsia="Calibri"/>
              <w:b/>
              <w:szCs w:val="24"/>
            </w:rPr>
          </w:pPr>
          <w:r w:rsidRPr="00A060B1">
            <w:rPr>
              <w:rFonts w:eastAsia="Calibri"/>
              <w:b/>
              <w:szCs w:val="24"/>
            </w:rPr>
            <w:t>Die Anmeldung zu diesem Seminar ist verbindlich.</w:t>
          </w:r>
        </w:p>
        <w:p w14:paraId="79F247D7" w14:textId="77777777" w:rsidR="00CD0CC3" w:rsidRDefault="00CD0CC3" w:rsidP="00CD0CC3">
          <w:pPr>
            <w:rPr>
              <w:rFonts w:eastAsia="Calibri"/>
              <w:szCs w:val="24"/>
            </w:rPr>
          </w:pPr>
        </w:p>
        <w:p w14:paraId="5EBAED34" w14:textId="77777777" w:rsidR="00CD0CC3" w:rsidRDefault="00D070EA" w:rsidP="00CD0CC3">
          <w:pPr>
            <w:rPr>
              <w:rFonts w:eastAsia="Calibri"/>
              <w:szCs w:val="24"/>
            </w:rPr>
          </w:pPr>
          <w:sdt>
            <w:sdtPr>
              <w:rPr>
                <w:rFonts w:eastAsia="Calibri"/>
                <w:szCs w:val="24"/>
              </w:rPr>
              <w:alias w:val="Behindertengerechtes Zimmer"/>
              <w:tag w:val="Behindert"/>
              <w:id w:val="930313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D0CC3">
                <w:rPr>
                  <w:rFonts w:ascii="MS Gothic" w:eastAsia="MS Gothic" w:hAnsi="MS Gothic" w:hint="eastAsia"/>
                  <w:szCs w:val="24"/>
                </w:rPr>
                <w:t>☐</w:t>
              </w:r>
            </w:sdtContent>
          </w:sdt>
          <w:r w:rsidR="00CD0CC3">
            <w:rPr>
              <w:rFonts w:eastAsia="Calibri"/>
              <w:szCs w:val="24"/>
            </w:rPr>
            <w:t xml:space="preserve"> </w:t>
          </w:r>
          <w:r w:rsidR="00E452BE">
            <w:rPr>
              <w:rFonts w:eastAsia="Calibri"/>
              <w:szCs w:val="24"/>
            </w:rPr>
            <w:t>I</w:t>
          </w:r>
          <w:r w:rsidR="00CD0CC3">
            <w:rPr>
              <w:rFonts w:eastAsia="Calibri"/>
              <w:szCs w:val="24"/>
            </w:rPr>
            <w:t>ch benötige ein behindertengerechtes Zimmer</w:t>
          </w:r>
        </w:p>
        <w:p w14:paraId="442AC586" w14:textId="77777777" w:rsidR="00E452BE" w:rsidRDefault="00E452BE" w:rsidP="00CD0CC3">
          <w:pPr>
            <w:rPr>
              <w:rFonts w:eastAsia="Calibri"/>
              <w:szCs w:val="24"/>
            </w:rPr>
          </w:pPr>
        </w:p>
        <w:p w14:paraId="37E87328" w14:textId="77777777" w:rsidR="00E452BE" w:rsidRDefault="00E452BE" w:rsidP="00CD0CC3">
          <w:pPr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>Ich habe folgende Nahrungsunverträglichkeiten:</w:t>
          </w:r>
        </w:p>
        <w:p w14:paraId="6B969853" w14:textId="77777777" w:rsidR="00E452BE" w:rsidRDefault="00E452BE" w:rsidP="00CD0CC3">
          <w:pPr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br/>
          </w:r>
          <w:sdt>
            <w:sdtPr>
              <w:rPr>
                <w:rFonts w:eastAsia="Calibri"/>
                <w:szCs w:val="24"/>
              </w:rPr>
              <w:id w:val="1335026869"/>
              <w:placeholder>
                <w:docPart w:val="485630DD796A4E92A7AB9F25BEE24802"/>
              </w:placeholder>
              <w:showingPlcHdr/>
            </w:sdtPr>
            <w:sdtEndPr/>
            <w:sdtContent>
              <w:r w:rsidR="007430F0">
                <w:rPr>
                  <w:rStyle w:val="Platzhaltertext"/>
                </w:rPr>
                <w:t>Bitte hier eintragen</w:t>
              </w:r>
              <w:r w:rsidR="007430F0" w:rsidRPr="00655E2D">
                <w:rPr>
                  <w:rStyle w:val="Platzhaltertext"/>
                </w:rPr>
                <w:t>.</w:t>
              </w:r>
            </w:sdtContent>
          </w:sdt>
        </w:p>
        <w:p w14:paraId="0B5E9D58" w14:textId="77777777" w:rsidR="00CD0CC3" w:rsidRDefault="00CD0CC3" w:rsidP="00CD0CC3">
          <w:pPr>
            <w:rPr>
              <w:rFonts w:eastAsia="Calibri"/>
              <w:szCs w:val="24"/>
            </w:rPr>
          </w:pPr>
        </w:p>
        <w:p w14:paraId="47C6EFBE" w14:textId="77777777" w:rsidR="00CD0CC3" w:rsidRDefault="00CD0CC3" w:rsidP="00CD0CC3">
          <w:pPr>
            <w:pStyle w:val="Default"/>
            <w:rPr>
              <w:rFonts w:eastAsia="Calibri"/>
              <w:sz w:val="22"/>
              <w:szCs w:val="22"/>
            </w:rPr>
          </w:pPr>
          <w:r w:rsidRPr="00B61C85">
            <w:rPr>
              <w:rFonts w:eastAsia="Calibri"/>
              <w:sz w:val="22"/>
              <w:szCs w:val="22"/>
            </w:rPr>
            <w:t xml:space="preserve">Im Preis </w:t>
          </w:r>
          <w:r w:rsidR="008E692E">
            <w:rPr>
              <w:rFonts w:eastAsia="Calibri"/>
              <w:sz w:val="22"/>
              <w:szCs w:val="22"/>
            </w:rPr>
            <w:t>ist die</w:t>
          </w:r>
          <w:r w:rsidRPr="00B61C85">
            <w:rPr>
              <w:rFonts w:eastAsia="Calibri"/>
              <w:sz w:val="22"/>
              <w:szCs w:val="22"/>
            </w:rPr>
            <w:t xml:space="preserve"> Seminargebühr</w:t>
          </w:r>
          <w:r w:rsidR="008E692E">
            <w:rPr>
              <w:rFonts w:eastAsia="Calibri"/>
              <w:sz w:val="22"/>
              <w:szCs w:val="22"/>
            </w:rPr>
            <w:t xml:space="preserve"> enthalten. Die Kosten für</w:t>
          </w:r>
          <w:r w:rsidRPr="00B61C85">
            <w:rPr>
              <w:rFonts w:eastAsia="Calibri"/>
              <w:sz w:val="22"/>
              <w:szCs w:val="22"/>
            </w:rPr>
            <w:t xml:space="preserve"> </w:t>
          </w:r>
          <w:r w:rsidR="008E692E">
            <w:rPr>
              <w:rFonts w:eastAsia="Calibri"/>
              <w:sz w:val="22"/>
              <w:szCs w:val="22"/>
            </w:rPr>
            <w:t>Übernachtung, Mahlzeiten</w:t>
          </w:r>
          <w:r w:rsidRPr="00B61C85">
            <w:rPr>
              <w:rFonts w:eastAsia="Calibri"/>
              <w:sz w:val="22"/>
              <w:szCs w:val="22"/>
            </w:rPr>
            <w:t xml:space="preserve"> und ggf. Kurtaxe </w:t>
          </w:r>
          <w:r w:rsidR="008E692E">
            <w:rPr>
              <w:rFonts w:eastAsia="Calibri"/>
              <w:sz w:val="22"/>
              <w:szCs w:val="22"/>
            </w:rPr>
            <w:t>werden vom Tagungshaus erhoben</w:t>
          </w:r>
          <w:r w:rsidRPr="00B61C85">
            <w:rPr>
              <w:rFonts w:eastAsia="Calibri"/>
              <w:sz w:val="22"/>
              <w:szCs w:val="22"/>
            </w:rPr>
            <w:t>.</w:t>
          </w:r>
        </w:p>
        <w:p w14:paraId="35E81D66" w14:textId="77777777" w:rsidR="00CD0CC3" w:rsidRDefault="00CD0CC3" w:rsidP="00CD0CC3">
          <w:pPr>
            <w:pStyle w:val="Default"/>
            <w:rPr>
              <w:rFonts w:eastAsia="Calibri"/>
              <w:sz w:val="22"/>
              <w:szCs w:val="22"/>
            </w:rPr>
          </w:pPr>
        </w:p>
        <w:p w14:paraId="24BC8F93" w14:textId="77777777" w:rsidR="00CD0CC3" w:rsidRDefault="00312E14" w:rsidP="00CD0CC3">
          <w:pPr>
            <w:pStyle w:val="Default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  <w:t>Die im Seminarheft 202</w:t>
          </w:r>
          <w:r w:rsidR="00E452BE">
            <w:rPr>
              <w:rFonts w:eastAsia="Calibri"/>
              <w:sz w:val="22"/>
              <w:szCs w:val="22"/>
            </w:rPr>
            <w:t>3</w:t>
          </w:r>
          <w:r w:rsidR="00CD0CC3">
            <w:rPr>
              <w:rFonts w:eastAsia="Calibri"/>
              <w:sz w:val="22"/>
              <w:szCs w:val="22"/>
            </w:rPr>
            <w:t xml:space="preserve"> abgedruckten Teilnahmebedingungen erkennen wir an.</w:t>
          </w:r>
        </w:p>
        <w:p w14:paraId="70DCB2BF" w14:textId="77777777" w:rsidR="00CD0CC3" w:rsidRDefault="00CD0CC3" w:rsidP="00CD0CC3">
          <w:pPr>
            <w:pStyle w:val="Default"/>
            <w:rPr>
              <w:rFonts w:eastAsia="Calibri"/>
              <w:sz w:val="22"/>
              <w:szCs w:val="22"/>
            </w:rPr>
          </w:pPr>
        </w:p>
        <w:p w14:paraId="5DC23A01" w14:textId="77777777" w:rsidR="00CD0CC3" w:rsidRDefault="00CD0CC3" w:rsidP="00CD0CC3">
          <w:pPr>
            <w:pStyle w:val="Default"/>
            <w:rPr>
              <w:rFonts w:eastAsia="Calibri"/>
              <w:b/>
              <w:sz w:val="22"/>
              <w:szCs w:val="22"/>
            </w:rPr>
          </w:pPr>
          <w:r w:rsidRPr="00B61C85">
            <w:rPr>
              <w:rFonts w:eastAsia="Calibri"/>
              <w:b/>
              <w:sz w:val="22"/>
              <w:szCs w:val="22"/>
            </w:rPr>
            <w:t>Datum und Unterschrift</w:t>
          </w:r>
        </w:p>
        <w:p w14:paraId="7F381280" w14:textId="77777777" w:rsidR="00CD0CC3" w:rsidRPr="00B61C85" w:rsidRDefault="00CD0CC3" w:rsidP="00CD0CC3">
          <w:pPr>
            <w:pStyle w:val="Default"/>
            <w:rPr>
              <w:rFonts w:eastAsia="Calibri"/>
              <w:b/>
              <w:sz w:val="22"/>
              <w:szCs w:val="22"/>
            </w:rPr>
          </w:pPr>
        </w:p>
        <w:p w14:paraId="252AA60C" w14:textId="77777777" w:rsidR="00CD0CC3" w:rsidRDefault="00CD0CC3" w:rsidP="00CD0CC3">
          <w:pPr>
            <w:pStyle w:val="Default"/>
            <w:rPr>
              <w:rFonts w:eastAsia="Calibri"/>
              <w:sz w:val="22"/>
              <w:szCs w:val="22"/>
            </w:rPr>
          </w:pPr>
        </w:p>
        <w:sdt>
          <w:sdtPr>
            <w:rPr>
              <w:rFonts w:eastAsia="Calibri"/>
              <w:sz w:val="22"/>
              <w:szCs w:val="22"/>
            </w:rPr>
            <w:id w:val="56358615"/>
            <w:placeholder>
              <w:docPart w:val="A553124DB30645E0A0239D3ECD56420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p w14:paraId="7030E369" w14:textId="77777777" w:rsidR="00CD0CC3" w:rsidRDefault="00CD0CC3" w:rsidP="00CD0CC3">
              <w:pPr>
                <w:pStyle w:val="Default"/>
                <w:pBdr>
                  <w:bottom w:val="single" w:sz="12" w:space="1" w:color="auto"/>
                </w:pBdr>
                <w:rPr>
                  <w:rFonts w:eastAsia="Calibri"/>
                  <w:sz w:val="22"/>
                  <w:szCs w:val="22"/>
                </w:rPr>
              </w:pPr>
              <w:r>
                <w:rPr>
                  <w:rStyle w:val="Platzhaltertext"/>
                </w:rPr>
                <w:t>Datum ein</w:t>
              </w:r>
              <w:r w:rsidRPr="0095753F">
                <w:rPr>
                  <w:rStyle w:val="Platzhaltertext"/>
                </w:rPr>
                <w:t>geben.</w:t>
              </w:r>
            </w:p>
          </w:sdtContent>
        </w:sdt>
        <w:p w14:paraId="1E91372C" w14:textId="77777777" w:rsidR="00CD0CC3" w:rsidRDefault="00CD0CC3" w:rsidP="00CD0CC3">
          <w:pPr>
            <w:pStyle w:val="Default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  <w:t>MAV-Vorsitzende</w:t>
          </w:r>
          <w:r w:rsidR="004520D7">
            <w:rPr>
              <w:rFonts w:eastAsia="Calibri"/>
              <w:sz w:val="22"/>
              <w:szCs w:val="22"/>
            </w:rPr>
            <w:t>/</w:t>
          </w:r>
          <w:r>
            <w:rPr>
              <w:rFonts w:eastAsia="Calibri"/>
              <w:sz w:val="22"/>
              <w:szCs w:val="22"/>
            </w:rPr>
            <w:t>r</w:t>
          </w:r>
        </w:p>
        <w:p w14:paraId="43FE488F" w14:textId="77777777" w:rsidR="00CD0CC3" w:rsidRDefault="00CD0CC3" w:rsidP="00CD0CC3">
          <w:pPr>
            <w:pStyle w:val="Default"/>
            <w:rPr>
              <w:rFonts w:eastAsia="Calibri"/>
              <w:sz w:val="22"/>
              <w:szCs w:val="22"/>
            </w:rPr>
          </w:pPr>
        </w:p>
        <w:p w14:paraId="0D326AEC" w14:textId="77777777" w:rsidR="00CD0CC3" w:rsidRDefault="00CD0CC3" w:rsidP="00CD0CC3">
          <w:pPr>
            <w:pStyle w:val="Default"/>
            <w:rPr>
              <w:rFonts w:eastAsia="Calibri"/>
              <w:sz w:val="22"/>
              <w:szCs w:val="22"/>
            </w:rPr>
          </w:pPr>
        </w:p>
        <w:sdt>
          <w:sdtPr>
            <w:rPr>
              <w:rFonts w:eastAsia="Calibri"/>
              <w:sz w:val="22"/>
              <w:szCs w:val="22"/>
            </w:rPr>
            <w:id w:val="-197791561"/>
            <w:placeholder>
              <w:docPart w:val="1298B53C789B42528E8F0D60EF01178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p w14:paraId="623C9276" w14:textId="77777777" w:rsidR="00CD0CC3" w:rsidRDefault="00CD0CC3" w:rsidP="00CD0CC3">
              <w:pPr>
                <w:pStyle w:val="Default"/>
                <w:pBdr>
                  <w:bottom w:val="single" w:sz="12" w:space="1" w:color="auto"/>
                </w:pBdr>
                <w:rPr>
                  <w:rFonts w:eastAsia="Calibri"/>
                  <w:sz w:val="22"/>
                  <w:szCs w:val="22"/>
                </w:rPr>
              </w:pPr>
              <w:r>
                <w:rPr>
                  <w:rStyle w:val="Platzhaltertext"/>
                </w:rPr>
                <w:t>Datum ein</w:t>
              </w:r>
              <w:r w:rsidRPr="0095753F">
                <w:rPr>
                  <w:rStyle w:val="Platzhaltertext"/>
                </w:rPr>
                <w:t>geben.</w:t>
              </w:r>
            </w:p>
          </w:sdtContent>
        </w:sdt>
        <w:p w14:paraId="48CB9195" w14:textId="77777777" w:rsidR="00CD0CC3" w:rsidRDefault="00CD0CC3" w:rsidP="00CD0CC3">
          <w:pPr>
            <w:pStyle w:val="Default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  <w:t>Teilnehmer/in</w:t>
          </w:r>
        </w:p>
        <w:p w14:paraId="449CDD5E" w14:textId="77777777" w:rsidR="00CD0CC3" w:rsidRDefault="00CD0CC3" w:rsidP="00CD0CC3">
          <w:pPr>
            <w:pStyle w:val="Default"/>
            <w:rPr>
              <w:rFonts w:eastAsia="Calibri"/>
              <w:sz w:val="22"/>
              <w:szCs w:val="22"/>
            </w:rPr>
          </w:pPr>
        </w:p>
        <w:p w14:paraId="50E529A0" w14:textId="77777777" w:rsidR="00CD0CC3" w:rsidRPr="00B61C85" w:rsidRDefault="00CD0CC3" w:rsidP="00CD0CC3">
          <w:pPr>
            <w:pStyle w:val="Default"/>
            <w:rPr>
              <w:sz w:val="18"/>
              <w:szCs w:val="18"/>
            </w:rPr>
          </w:pPr>
          <w:r w:rsidRPr="00B61C85">
            <w:rPr>
              <w:b/>
              <w:bCs/>
              <w:sz w:val="18"/>
              <w:szCs w:val="18"/>
            </w:rPr>
            <w:t xml:space="preserve">Datenschutzhinweis: </w:t>
          </w:r>
        </w:p>
        <w:p w14:paraId="027ACE19" w14:textId="77777777" w:rsidR="00CD0CC3" w:rsidRDefault="00CD0CC3" w:rsidP="00CD0CC3">
          <w:pPr>
            <w:pStyle w:val="Default"/>
            <w:rPr>
              <w:sz w:val="18"/>
              <w:szCs w:val="18"/>
            </w:rPr>
          </w:pPr>
          <w:r w:rsidRPr="00B61C85">
            <w:rPr>
              <w:sz w:val="18"/>
              <w:szCs w:val="18"/>
            </w:rPr>
            <w:t>Wir speichern Ihre Daten ausschließlich zur internen Verwendung. Zur Bildung von Fahrgemeinschaften senden wir allen Teilnehmenden eine Teilnehme</w:t>
          </w:r>
          <w:r w:rsidR="00E452BE">
            <w:rPr>
              <w:sz w:val="18"/>
              <w:szCs w:val="18"/>
            </w:rPr>
            <w:t>nden</w:t>
          </w:r>
          <w:r w:rsidRPr="00B61C85">
            <w:rPr>
              <w:sz w:val="18"/>
              <w:szCs w:val="18"/>
            </w:rPr>
            <w:t>liste mit folgenden Angaben zu MAV, Name, Vorname, PLZ, Ort, Straße, Telefonnummer, E-Mail.</w:t>
          </w:r>
        </w:p>
        <w:p w14:paraId="3C4148EF" w14:textId="77777777" w:rsidR="00CD0CC3" w:rsidRDefault="00CD0CC3">
          <w:pPr>
            <w:rPr>
              <w:rFonts w:eastAsia="Calibri"/>
              <w:szCs w:val="24"/>
            </w:rPr>
          </w:pPr>
        </w:p>
        <w:p w14:paraId="2F97C6FA" w14:textId="77777777" w:rsidR="00CD0CC3" w:rsidRDefault="00CD0CC3">
          <w:pPr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>Ich bin damit einverstanden, dass meine Daten auf dieser Teilnehme</w:t>
          </w:r>
          <w:r w:rsidR="00E452BE">
            <w:rPr>
              <w:rFonts w:eastAsia="Calibri"/>
              <w:szCs w:val="24"/>
            </w:rPr>
            <w:t>nden</w:t>
          </w:r>
          <w:r>
            <w:rPr>
              <w:rFonts w:eastAsia="Calibri"/>
              <w:szCs w:val="24"/>
            </w:rPr>
            <w:t>liste aufgeführt sind.</w:t>
          </w:r>
        </w:p>
        <w:p w14:paraId="6CB9409B" w14:textId="77777777" w:rsidR="00090A14" w:rsidRDefault="00090A14" w:rsidP="00090A14">
          <w:pPr>
            <w:rPr>
              <w:rFonts w:eastAsia="Calibri"/>
              <w:szCs w:val="24"/>
            </w:rPr>
          </w:pPr>
        </w:p>
        <w:p w14:paraId="19F067B5" w14:textId="77777777" w:rsidR="005A694A" w:rsidRDefault="005A694A" w:rsidP="00090A14">
          <w:pPr>
            <w:rPr>
              <w:rFonts w:eastAsia="Calibri"/>
              <w:szCs w:val="24"/>
            </w:rPr>
          </w:pPr>
        </w:p>
        <w:sdt>
          <w:sdtPr>
            <w:rPr>
              <w:rFonts w:eastAsia="Calibri"/>
              <w:sz w:val="22"/>
              <w:szCs w:val="22"/>
            </w:rPr>
            <w:id w:val="569083182"/>
            <w:placeholder>
              <w:docPart w:val="E1280FE39A644025AA145D75AC85DF1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p w14:paraId="36C745B9" w14:textId="77777777" w:rsidR="00CD0CC3" w:rsidRDefault="00CD0CC3" w:rsidP="00CD0CC3">
              <w:pPr>
                <w:pStyle w:val="Default"/>
                <w:pBdr>
                  <w:bottom w:val="single" w:sz="12" w:space="1" w:color="auto"/>
                </w:pBdr>
                <w:rPr>
                  <w:rFonts w:eastAsia="Calibri"/>
                  <w:sz w:val="22"/>
                  <w:szCs w:val="22"/>
                </w:rPr>
              </w:pPr>
              <w:r>
                <w:rPr>
                  <w:rStyle w:val="Platzhaltertext"/>
                </w:rPr>
                <w:t>Datum ein</w:t>
              </w:r>
              <w:r w:rsidRPr="0095753F">
                <w:rPr>
                  <w:rStyle w:val="Platzhaltertext"/>
                </w:rPr>
                <w:t>geben.</w:t>
              </w:r>
            </w:p>
          </w:sdtContent>
        </w:sdt>
        <w:p w14:paraId="15CAA22D" w14:textId="77777777" w:rsidR="002070D0" w:rsidRPr="002070D0" w:rsidRDefault="00CD0CC3" w:rsidP="00CD0CC3">
          <w:pPr>
            <w:pStyle w:val="Default"/>
            <w:rPr>
              <w:rFonts w:eastAsia="Calibri"/>
              <w:szCs w:val="22"/>
            </w:rPr>
          </w:pPr>
          <w:r>
            <w:rPr>
              <w:rFonts w:eastAsia="Calibri"/>
              <w:sz w:val="22"/>
              <w:szCs w:val="22"/>
            </w:rPr>
            <w:t>Teilnehmer/in</w:t>
          </w:r>
        </w:p>
      </w:sdtContent>
    </w:sdt>
    <w:sectPr w:rsidR="002070D0" w:rsidRPr="002070D0" w:rsidSect="00CD0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284" w:left="85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1B74" w14:textId="77777777" w:rsidR="00D87EC3" w:rsidRDefault="00D87EC3">
      <w:r>
        <w:separator/>
      </w:r>
    </w:p>
  </w:endnote>
  <w:endnote w:type="continuationSeparator" w:id="0">
    <w:p w14:paraId="49AA532F" w14:textId="77777777" w:rsidR="00D87EC3" w:rsidRDefault="00D8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lackletter686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58C0" w14:textId="77777777" w:rsidR="00090A14" w:rsidRDefault="00090A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8CCF" w14:textId="77777777" w:rsidR="00090A14" w:rsidRDefault="00090A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4F21" w14:textId="77777777" w:rsidR="00090A14" w:rsidRDefault="00090A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5544" w14:textId="77777777" w:rsidR="00D87EC3" w:rsidRDefault="00D87EC3">
      <w:r>
        <w:separator/>
      </w:r>
    </w:p>
  </w:footnote>
  <w:footnote w:type="continuationSeparator" w:id="0">
    <w:p w14:paraId="06BBFAC5" w14:textId="77777777" w:rsidR="00D87EC3" w:rsidRDefault="00D8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E6DA" w14:textId="77777777" w:rsidR="002D43E2" w:rsidRDefault="002D43E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4351DF9" w14:textId="77777777" w:rsidR="002D43E2" w:rsidRDefault="002D43E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87FA" w14:textId="77777777" w:rsidR="002D43E2" w:rsidRDefault="002D43E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57847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066061" w14:textId="77777777" w:rsidR="002D43E2" w:rsidRDefault="002D43E2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6CD9" w14:textId="77777777" w:rsidR="00C8097E" w:rsidRPr="00090A14" w:rsidRDefault="00C8097E" w:rsidP="00090A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184"/>
    <w:multiLevelType w:val="hybridMultilevel"/>
    <w:tmpl w:val="927E8EEC"/>
    <w:lvl w:ilvl="0" w:tplc="6BDA14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B5F"/>
    <w:multiLevelType w:val="hybridMultilevel"/>
    <w:tmpl w:val="3B14018E"/>
    <w:lvl w:ilvl="0" w:tplc="92AC5C7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47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457B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6A15D6"/>
    <w:multiLevelType w:val="multilevel"/>
    <w:tmpl w:val="6EE23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A3B88"/>
    <w:multiLevelType w:val="singleLevel"/>
    <w:tmpl w:val="044A0DCE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B2060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3D5F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90624"/>
    <w:multiLevelType w:val="hybridMultilevel"/>
    <w:tmpl w:val="61D80A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5690B"/>
    <w:multiLevelType w:val="hybridMultilevel"/>
    <w:tmpl w:val="31968E2C"/>
    <w:lvl w:ilvl="0" w:tplc="0407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0" w15:restartNumberingAfterBreak="0">
    <w:nsid w:val="2B8539E1"/>
    <w:multiLevelType w:val="multilevel"/>
    <w:tmpl w:val="75E2FB82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B62A60"/>
    <w:multiLevelType w:val="hybridMultilevel"/>
    <w:tmpl w:val="651AF104"/>
    <w:lvl w:ilvl="0" w:tplc="627EE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C1DA7"/>
    <w:multiLevelType w:val="hybridMultilevel"/>
    <w:tmpl w:val="B1883A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25C1"/>
    <w:multiLevelType w:val="singleLevel"/>
    <w:tmpl w:val="2B585D9A"/>
    <w:lvl w:ilvl="0">
      <w:start w:val="2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4" w15:restartNumberingAfterBreak="0">
    <w:nsid w:val="38A26DFA"/>
    <w:multiLevelType w:val="hybridMultilevel"/>
    <w:tmpl w:val="A8FE9AD2"/>
    <w:lvl w:ilvl="0" w:tplc="5C048DD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994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6FC7B31"/>
    <w:multiLevelType w:val="hybridMultilevel"/>
    <w:tmpl w:val="9BD4C39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1957E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DA4355"/>
    <w:multiLevelType w:val="hybridMultilevel"/>
    <w:tmpl w:val="8B8E37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A02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6438BC"/>
    <w:multiLevelType w:val="hybridMultilevel"/>
    <w:tmpl w:val="4FF24CDA"/>
    <w:lvl w:ilvl="0" w:tplc="1970453A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008E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D43624"/>
    <w:multiLevelType w:val="singleLevel"/>
    <w:tmpl w:val="338E2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F101725"/>
    <w:multiLevelType w:val="singleLevel"/>
    <w:tmpl w:val="2C88C43A"/>
    <w:lvl w:ilvl="0">
      <w:numFmt w:val="bullet"/>
      <w:lvlText w:val="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24" w15:restartNumberingAfterBreak="0">
    <w:nsid w:val="712F66A3"/>
    <w:multiLevelType w:val="hybridMultilevel"/>
    <w:tmpl w:val="6B90D8A4"/>
    <w:lvl w:ilvl="0" w:tplc="ECFAB272">
      <w:numFmt w:val="bullet"/>
      <w:lvlText w:val="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D44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B6663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7F414AD"/>
    <w:multiLevelType w:val="hybridMultilevel"/>
    <w:tmpl w:val="4846033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52074"/>
    <w:multiLevelType w:val="hybridMultilevel"/>
    <w:tmpl w:val="6F9C22D8"/>
    <w:lvl w:ilvl="0" w:tplc="5B5E9270">
      <w:start w:val="1968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0E094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C0344D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2515191">
    <w:abstractNumId w:val="23"/>
  </w:num>
  <w:num w:numId="2" w16cid:durableId="883756026">
    <w:abstractNumId w:val="19"/>
  </w:num>
  <w:num w:numId="3" w16cid:durableId="849221726">
    <w:abstractNumId w:val="2"/>
  </w:num>
  <w:num w:numId="4" w16cid:durableId="1556433258">
    <w:abstractNumId w:val="25"/>
  </w:num>
  <w:num w:numId="5" w16cid:durableId="345329144">
    <w:abstractNumId w:val="6"/>
  </w:num>
  <w:num w:numId="6" w16cid:durableId="57361819">
    <w:abstractNumId w:val="7"/>
  </w:num>
  <w:num w:numId="7" w16cid:durableId="928276964">
    <w:abstractNumId w:val="21"/>
  </w:num>
  <w:num w:numId="8" w16cid:durableId="886641866">
    <w:abstractNumId w:val="3"/>
  </w:num>
  <w:num w:numId="9" w16cid:durableId="1332486225">
    <w:abstractNumId w:val="4"/>
  </w:num>
  <w:num w:numId="10" w16cid:durableId="1340736334">
    <w:abstractNumId w:val="10"/>
  </w:num>
  <w:num w:numId="11" w16cid:durableId="193688570">
    <w:abstractNumId w:val="5"/>
  </w:num>
  <w:num w:numId="12" w16cid:durableId="1193154023">
    <w:abstractNumId w:val="22"/>
  </w:num>
  <w:num w:numId="13" w16cid:durableId="773792643">
    <w:abstractNumId w:val="8"/>
  </w:num>
  <w:num w:numId="14" w16cid:durableId="1403522548">
    <w:abstractNumId w:val="16"/>
  </w:num>
  <w:num w:numId="15" w16cid:durableId="944506899">
    <w:abstractNumId w:val="30"/>
  </w:num>
  <w:num w:numId="16" w16cid:durableId="2070226065">
    <w:abstractNumId w:val="26"/>
  </w:num>
  <w:num w:numId="17" w16cid:durableId="2127116681">
    <w:abstractNumId w:val="15"/>
  </w:num>
  <w:num w:numId="18" w16cid:durableId="175778446">
    <w:abstractNumId w:val="29"/>
  </w:num>
  <w:num w:numId="19" w16cid:durableId="585263394">
    <w:abstractNumId w:val="17"/>
  </w:num>
  <w:num w:numId="20" w16cid:durableId="260376077">
    <w:abstractNumId w:val="12"/>
  </w:num>
  <w:num w:numId="21" w16cid:durableId="505294039">
    <w:abstractNumId w:val="9"/>
  </w:num>
  <w:num w:numId="22" w16cid:durableId="1324744818">
    <w:abstractNumId w:val="18"/>
  </w:num>
  <w:num w:numId="23" w16cid:durableId="900750138">
    <w:abstractNumId w:val="13"/>
  </w:num>
  <w:num w:numId="24" w16cid:durableId="339817971">
    <w:abstractNumId w:val="20"/>
  </w:num>
  <w:num w:numId="25" w16cid:durableId="113060262">
    <w:abstractNumId w:val="27"/>
  </w:num>
  <w:num w:numId="26" w16cid:durableId="1085541043">
    <w:abstractNumId w:val="28"/>
  </w:num>
  <w:num w:numId="27" w16cid:durableId="17510803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1480596">
    <w:abstractNumId w:val="24"/>
  </w:num>
  <w:num w:numId="29" w16cid:durableId="567616343">
    <w:abstractNumId w:val="14"/>
  </w:num>
  <w:num w:numId="30" w16cid:durableId="1708524576">
    <w:abstractNumId w:val="1"/>
  </w:num>
  <w:num w:numId="31" w16cid:durableId="113752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c9099fe8-c28e-47fd-809a-61682813b0f7}"/>
  </w:docVars>
  <w:rsids>
    <w:rsidRoot w:val="00D87EC3"/>
    <w:rsid w:val="0000093C"/>
    <w:rsid w:val="00014E99"/>
    <w:rsid w:val="000279FD"/>
    <w:rsid w:val="000456E1"/>
    <w:rsid w:val="00050114"/>
    <w:rsid w:val="0007146F"/>
    <w:rsid w:val="00080B0F"/>
    <w:rsid w:val="00090A14"/>
    <w:rsid w:val="0009351C"/>
    <w:rsid w:val="00095EBA"/>
    <w:rsid w:val="000A2D4C"/>
    <w:rsid w:val="000B0CD9"/>
    <w:rsid w:val="000C2FE7"/>
    <w:rsid w:val="000C7688"/>
    <w:rsid w:val="000D0CFE"/>
    <w:rsid w:val="000D2D58"/>
    <w:rsid w:val="000D59E0"/>
    <w:rsid w:val="00100BCD"/>
    <w:rsid w:val="00106166"/>
    <w:rsid w:val="001127BA"/>
    <w:rsid w:val="00124FF0"/>
    <w:rsid w:val="0013323C"/>
    <w:rsid w:val="00136FDD"/>
    <w:rsid w:val="0014020C"/>
    <w:rsid w:val="00142BFC"/>
    <w:rsid w:val="001511A5"/>
    <w:rsid w:val="001601DF"/>
    <w:rsid w:val="001674F8"/>
    <w:rsid w:val="00170513"/>
    <w:rsid w:val="00194753"/>
    <w:rsid w:val="001C1AD7"/>
    <w:rsid w:val="001D310D"/>
    <w:rsid w:val="001D536D"/>
    <w:rsid w:val="001F1BBC"/>
    <w:rsid w:val="001F6A78"/>
    <w:rsid w:val="002011C3"/>
    <w:rsid w:val="0020321D"/>
    <w:rsid w:val="002070D0"/>
    <w:rsid w:val="00224D2D"/>
    <w:rsid w:val="0023155E"/>
    <w:rsid w:val="002400FE"/>
    <w:rsid w:val="0024579A"/>
    <w:rsid w:val="0025278B"/>
    <w:rsid w:val="00265CA0"/>
    <w:rsid w:val="00266B17"/>
    <w:rsid w:val="00274F18"/>
    <w:rsid w:val="0028658A"/>
    <w:rsid w:val="002911E3"/>
    <w:rsid w:val="00295F25"/>
    <w:rsid w:val="002A1DE5"/>
    <w:rsid w:val="002C2642"/>
    <w:rsid w:val="002C40E8"/>
    <w:rsid w:val="002C6548"/>
    <w:rsid w:val="002D43E2"/>
    <w:rsid w:val="002D4F16"/>
    <w:rsid w:val="002E0040"/>
    <w:rsid w:val="002E1011"/>
    <w:rsid w:val="002F285B"/>
    <w:rsid w:val="002F7FB2"/>
    <w:rsid w:val="0030677F"/>
    <w:rsid w:val="003105EC"/>
    <w:rsid w:val="00310820"/>
    <w:rsid w:val="00312E14"/>
    <w:rsid w:val="0031328E"/>
    <w:rsid w:val="00324221"/>
    <w:rsid w:val="00325E42"/>
    <w:rsid w:val="00351D70"/>
    <w:rsid w:val="00381447"/>
    <w:rsid w:val="00395A3E"/>
    <w:rsid w:val="00395C73"/>
    <w:rsid w:val="003A5937"/>
    <w:rsid w:val="003B6D34"/>
    <w:rsid w:val="003D6CDA"/>
    <w:rsid w:val="003E0A11"/>
    <w:rsid w:val="003E156A"/>
    <w:rsid w:val="003E47AA"/>
    <w:rsid w:val="0041099A"/>
    <w:rsid w:val="00413B56"/>
    <w:rsid w:val="00440EB8"/>
    <w:rsid w:val="004417C7"/>
    <w:rsid w:val="0044283F"/>
    <w:rsid w:val="00445356"/>
    <w:rsid w:val="0045207F"/>
    <w:rsid w:val="004520D7"/>
    <w:rsid w:val="0045750F"/>
    <w:rsid w:val="00481098"/>
    <w:rsid w:val="004A4B6C"/>
    <w:rsid w:val="004C5AAE"/>
    <w:rsid w:val="004C77EB"/>
    <w:rsid w:val="004D393A"/>
    <w:rsid w:val="004D409D"/>
    <w:rsid w:val="00504CE9"/>
    <w:rsid w:val="0052040F"/>
    <w:rsid w:val="005279C7"/>
    <w:rsid w:val="005366D3"/>
    <w:rsid w:val="00544DE3"/>
    <w:rsid w:val="0055791E"/>
    <w:rsid w:val="005640D6"/>
    <w:rsid w:val="00576726"/>
    <w:rsid w:val="00576EB7"/>
    <w:rsid w:val="00583105"/>
    <w:rsid w:val="005969B7"/>
    <w:rsid w:val="00597E15"/>
    <w:rsid w:val="005A266C"/>
    <w:rsid w:val="005A5541"/>
    <w:rsid w:val="005A694A"/>
    <w:rsid w:val="005B6621"/>
    <w:rsid w:val="005C3F2C"/>
    <w:rsid w:val="005E0914"/>
    <w:rsid w:val="005F32F6"/>
    <w:rsid w:val="00611C69"/>
    <w:rsid w:val="00614149"/>
    <w:rsid w:val="00614302"/>
    <w:rsid w:val="00631F6C"/>
    <w:rsid w:val="0063403D"/>
    <w:rsid w:val="0064392A"/>
    <w:rsid w:val="00655305"/>
    <w:rsid w:val="00655A25"/>
    <w:rsid w:val="006862CD"/>
    <w:rsid w:val="00693FFE"/>
    <w:rsid w:val="006A7B2C"/>
    <w:rsid w:val="006B2226"/>
    <w:rsid w:val="006B39FE"/>
    <w:rsid w:val="006D3025"/>
    <w:rsid w:val="006D7103"/>
    <w:rsid w:val="006D790A"/>
    <w:rsid w:val="0070656B"/>
    <w:rsid w:val="0073445D"/>
    <w:rsid w:val="0074234C"/>
    <w:rsid w:val="007430F0"/>
    <w:rsid w:val="00750CF3"/>
    <w:rsid w:val="00757930"/>
    <w:rsid w:val="00762106"/>
    <w:rsid w:val="00763965"/>
    <w:rsid w:val="007705B9"/>
    <w:rsid w:val="00781BEC"/>
    <w:rsid w:val="00795197"/>
    <w:rsid w:val="007A73CE"/>
    <w:rsid w:val="007A77DF"/>
    <w:rsid w:val="007B03CF"/>
    <w:rsid w:val="007C333B"/>
    <w:rsid w:val="007C5624"/>
    <w:rsid w:val="007D1BD3"/>
    <w:rsid w:val="007D3875"/>
    <w:rsid w:val="007E068D"/>
    <w:rsid w:val="007F3345"/>
    <w:rsid w:val="007F612D"/>
    <w:rsid w:val="007F6EC9"/>
    <w:rsid w:val="008010AC"/>
    <w:rsid w:val="008023B5"/>
    <w:rsid w:val="00806F61"/>
    <w:rsid w:val="008279D2"/>
    <w:rsid w:val="0083320B"/>
    <w:rsid w:val="00846A28"/>
    <w:rsid w:val="00854B61"/>
    <w:rsid w:val="00855C3A"/>
    <w:rsid w:val="00861769"/>
    <w:rsid w:val="00861AF2"/>
    <w:rsid w:val="00872189"/>
    <w:rsid w:val="00876BAF"/>
    <w:rsid w:val="008A3DF8"/>
    <w:rsid w:val="008B22C8"/>
    <w:rsid w:val="008B6BCE"/>
    <w:rsid w:val="008C3793"/>
    <w:rsid w:val="008D6E10"/>
    <w:rsid w:val="008E692E"/>
    <w:rsid w:val="008F4DE0"/>
    <w:rsid w:val="009211B9"/>
    <w:rsid w:val="009217A2"/>
    <w:rsid w:val="009409CA"/>
    <w:rsid w:val="00946476"/>
    <w:rsid w:val="00954C2F"/>
    <w:rsid w:val="00956267"/>
    <w:rsid w:val="0096079E"/>
    <w:rsid w:val="00966A54"/>
    <w:rsid w:val="00967C30"/>
    <w:rsid w:val="0097105A"/>
    <w:rsid w:val="00981C16"/>
    <w:rsid w:val="009911C4"/>
    <w:rsid w:val="009973E5"/>
    <w:rsid w:val="009A2872"/>
    <w:rsid w:val="009B383D"/>
    <w:rsid w:val="009F5221"/>
    <w:rsid w:val="00A060B1"/>
    <w:rsid w:val="00A11CA8"/>
    <w:rsid w:val="00A14787"/>
    <w:rsid w:val="00A20AC0"/>
    <w:rsid w:val="00A2296D"/>
    <w:rsid w:val="00A2569B"/>
    <w:rsid w:val="00A31B34"/>
    <w:rsid w:val="00A3363A"/>
    <w:rsid w:val="00A574E9"/>
    <w:rsid w:val="00A8574B"/>
    <w:rsid w:val="00A91C1B"/>
    <w:rsid w:val="00A93938"/>
    <w:rsid w:val="00A95C4C"/>
    <w:rsid w:val="00A9771C"/>
    <w:rsid w:val="00AA6D31"/>
    <w:rsid w:val="00AC0ED5"/>
    <w:rsid w:val="00AC2802"/>
    <w:rsid w:val="00AC2D76"/>
    <w:rsid w:val="00AD0A6A"/>
    <w:rsid w:val="00AD0F44"/>
    <w:rsid w:val="00AD3E74"/>
    <w:rsid w:val="00B131A3"/>
    <w:rsid w:val="00B42DC0"/>
    <w:rsid w:val="00B43EFE"/>
    <w:rsid w:val="00B61C85"/>
    <w:rsid w:val="00BA711F"/>
    <w:rsid w:val="00BD3118"/>
    <w:rsid w:val="00BE2B5D"/>
    <w:rsid w:val="00BE3FA4"/>
    <w:rsid w:val="00C008C9"/>
    <w:rsid w:val="00C10149"/>
    <w:rsid w:val="00C22C38"/>
    <w:rsid w:val="00C24A3E"/>
    <w:rsid w:val="00C306A9"/>
    <w:rsid w:val="00C46614"/>
    <w:rsid w:val="00C50761"/>
    <w:rsid w:val="00C5738F"/>
    <w:rsid w:val="00C614FC"/>
    <w:rsid w:val="00C70A60"/>
    <w:rsid w:val="00C8097E"/>
    <w:rsid w:val="00C8250B"/>
    <w:rsid w:val="00C8455E"/>
    <w:rsid w:val="00C855F3"/>
    <w:rsid w:val="00CD093F"/>
    <w:rsid w:val="00CD0CC3"/>
    <w:rsid w:val="00D04463"/>
    <w:rsid w:val="00D05D54"/>
    <w:rsid w:val="00D070EA"/>
    <w:rsid w:val="00D22799"/>
    <w:rsid w:val="00D26289"/>
    <w:rsid w:val="00D45CE6"/>
    <w:rsid w:val="00D53FE0"/>
    <w:rsid w:val="00D5730A"/>
    <w:rsid w:val="00D57847"/>
    <w:rsid w:val="00D72638"/>
    <w:rsid w:val="00D7350C"/>
    <w:rsid w:val="00D87EC3"/>
    <w:rsid w:val="00DA19F2"/>
    <w:rsid w:val="00DA431B"/>
    <w:rsid w:val="00DC79BB"/>
    <w:rsid w:val="00DE1098"/>
    <w:rsid w:val="00DE3F1B"/>
    <w:rsid w:val="00DE41B7"/>
    <w:rsid w:val="00DE5B46"/>
    <w:rsid w:val="00DF2D8E"/>
    <w:rsid w:val="00DF7B82"/>
    <w:rsid w:val="00E0589B"/>
    <w:rsid w:val="00E1661F"/>
    <w:rsid w:val="00E20B1B"/>
    <w:rsid w:val="00E25EFB"/>
    <w:rsid w:val="00E32A1D"/>
    <w:rsid w:val="00E452BE"/>
    <w:rsid w:val="00E51673"/>
    <w:rsid w:val="00E56D81"/>
    <w:rsid w:val="00E62170"/>
    <w:rsid w:val="00E7105D"/>
    <w:rsid w:val="00E73061"/>
    <w:rsid w:val="00E746C3"/>
    <w:rsid w:val="00EA330F"/>
    <w:rsid w:val="00EA5718"/>
    <w:rsid w:val="00EB452F"/>
    <w:rsid w:val="00EB633F"/>
    <w:rsid w:val="00ED2CAE"/>
    <w:rsid w:val="00EE558F"/>
    <w:rsid w:val="00F12C04"/>
    <w:rsid w:val="00F2365E"/>
    <w:rsid w:val="00F36AEC"/>
    <w:rsid w:val="00F64435"/>
    <w:rsid w:val="00F71343"/>
    <w:rsid w:val="00F77DC8"/>
    <w:rsid w:val="00F805DD"/>
    <w:rsid w:val="00F8720B"/>
    <w:rsid w:val="00F91DB3"/>
    <w:rsid w:val="00FB411C"/>
    <w:rsid w:val="00FD7968"/>
    <w:rsid w:val="00FF0118"/>
    <w:rsid w:val="00FF2000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615AF"/>
  <w15:docId w15:val="{E4D60B3B-C388-4116-9475-7091DE8F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Blackletter686 BT" w:hAnsi="Blackletter686 BT"/>
      <w:sz w:val="5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969"/>
      </w:tabs>
      <w:outlineLvl w:val="5"/>
    </w:pPr>
    <w:rPr>
      <w:rFonts w:ascii="Blackletter686 BT" w:hAnsi="Blackletter686 BT"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851"/>
        <w:tab w:val="left" w:pos="3969"/>
        <w:tab w:val="left" w:pos="6804"/>
      </w:tabs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Times New Roman" w:hAnsi="Times New Roman"/>
      <w:sz w:val="24"/>
    </w:rPr>
  </w:style>
  <w:style w:type="paragraph" w:styleId="berschrift9">
    <w:name w:val="heading 9"/>
    <w:basedOn w:val="Standard"/>
    <w:next w:val="Standard"/>
    <w:qFormat/>
    <w:pPr>
      <w:keepNext/>
      <w:ind w:right="-7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44"/>
    </w:rPr>
  </w:style>
  <w:style w:type="paragraph" w:styleId="Textkrper-Zeileneinzug">
    <w:name w:val="Body Text Indent"/>
    <w:basedOn w:val="Standard"/>
    <w:pPr>
      <w:ind w:left="709" w:hanging="709"/>
      <w:jc w:val="both"/>
    </w:pPr>
    <w:rPr>
      <w:sz w:val="4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705"/>
      <w:jc w:val="both"/>
    </w:pPr>
    <w:rPr>
      <w:sz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both"/>
    </w:pPr>
    <w:rPr>
      <w:rFonts w:ascii="Times New Roman" w:hAnsi="Times New Roman"/>
      <w:bCs/>
      <w:sz w:val="24"/>
    </w:rPr>
  </w:style>
  <w:style w:type="paragraph" w:styleId="Sprechblasentext">
    <w:name w:val="Balloon Text"/>
    <w:basedOn w:val="Standard"/>
    <w:semiHidden/>
    <w:rsid w:val="00EE558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35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351D70"/>
    <w:rPr>
      <w:rFonts w:ascii="Arial" w:hAnsi="Arial"/>
      <w:sz w:val="22"/>
    </w:rPr>
  </w:style>
  <w:style w:type="character" w:styleId="Hyperlink">
    <w:name w:val="Hyperlink"/>
    <w:basedOn w:val="Absatz-Standardschriftart"/>
    <w:rsid w:val="005E091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5730A"/>
    <w:pPr>
      <w:ind w:left="720"/>
    </w:pPr>
    <w:rPr>
      <w:rFonts w:ascii="Calibri" w:eastAsia="Calibri" w:hAnsi="Calibri" w:cs="Calibri"/>
      <w:szCs w:val="22"/>
    </w:rPr>
  </w:style>
  <w:style w:type="character" w:customStyle="1" w:styleId="zitat-ergebnis">
    <w:name w:val="zitat-ergebnis"/>
    <w:basedOn w:val="Absatz-Standardschriftart"/>
    <w:rsid w:val="009911C4"/>
  </w:style>
  <w:style w:type="character" w:styleId="Funotenzeichen">
    <w:name w:val="footnote reference"/>
    <w:basedOn w:val="Absatz-Standardschriftart"/>
    <w:uiPriority w:val="99"/>
    <w:semiHidden/>
    <w:unhideWhenUsed/>
    <w:rsid w:val="009409CA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90A14"/>
    <w:rPr>
      <w:color w:val="808080"/>
    </w:rPr>
  </w:style>
  <w:style w:type="table" w:styleId="Tabellenraster">
    <w:name w:val="Table Grid"/>
    <w:basedOn w:val="NormaleTabelle"/>
    <w:uiPriority w:val="59"/>
    <w:unhideWhenUsed/>
    <w:rsid w:val="0009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7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e\5.1\Rundschreiben\Rundschreiben%20aktuelle%20Aufgabe\MAV\25.0%20Anlage%20_16_Anmeldef_Wahlvorst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D093FA5064EA8A8E631AC81453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6AB4B-7A86-4684-B074-1292A4E505B6}"/>
      </w:docPartPr>
      <w:docPartBody>
        <w:p w:rsidR="000C61B0" w:rsidRDefault="000C61B0">
          <w:pPr>
            <w:pStyle w:val="9BDD093FA5064EA8A8E631AC814536BE"/>
          </w:pPr>
          <w:r w:rsidRPr="00F40D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5D843DAF484E6ABBD20A3BA30D9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14DFE-6B54-4247-8E65-28529767BB1B}"/>
      </w:docPartPr>
      <w:docPartBody>
        <w:p w:rsidR="000C61B0" w:rsidRDefault="000C61B0">
          <w:pPr>
            <w:pStyle w:val="C25D843DAF484E6ABBD20A3BA30D9275"/>
          </w:pPr>
          <w:r w:rsidRPr="00937606">
            <w:rPr>
              <w:rStyle w:val="Platzhaltertext"/>
            </w:rPr>
            <w:t xml:space="preserve">Wählen </w:t>
          </w:r>
          <w:r w:rsidRPr="0030677F">
            <w:rPr>
              <w:rStyle w:val="Platzhaltertext"/>
            </w:rPr>
            <w:t>Sie</w:t>
          </w:r>
          <w:r w:rsidRPr="00937606">
            <w:rPr>
              <w:rStyle w:val="Platzhaltertext"/>
            </w:rPr>
            <w:t xml:space="preserve"> ein</w:t>
          </w:r>
          <w:r>
            <w:rPr>
              <w:rStyle w:val="Platzhaltertext"/>
            </w:rPr>
            <w:t xml:space="preserve"> Seminar</w:t>
          </w:r>
          <w:r w:rsidRPr="0093760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</w:t>
          </w:r>
          <w:r w:rsidRPr="00937606">
            <w:rPr>
              <w:rStyle w:val="Platzhaltertext"/>
            </w:rPr>
            <w:t>us.</w:t>
          </w:r>
        </w:p>
      </w:docPartBody>
    </w:docPart>
    <w:docPart>
      <w:docPartPr>
        <w:name w:val="CBAF8833467F41129EFD34A68E4A9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90640-6364-49B5-AE5F-0076B0A87207}"/>
      </w:docPartPr>
      <w:docPartBody>
        <w:p w:rsidR="000C61B0" w:rsidRDefault="000C61B0">
          <w:pPr>
            <w:pStyle w:val="CBAF8833467F41129EFD34A68E4A96B0"/>
          </w:pPr>
          <w:r>
            <w:rPr>
              <w:rStyle w:val="Platzhaltertext"/>
            </w:rPr>
            <w:t>Name eingeben</w:t>
          </w:r>
          <w:r w:rsidRPr="00937606">
            <w:rPr>
              <w:rStyle w:val="Platzhaltertext"/>
            </w:rPr>
            <w:t>.</w:t>
          </w:r>
        </w:p>
      </w:docPartBody>
    </w:docPart>
    <w:docPart>
      <w:docPartPr>
        <w:name w:val="7C3159EF84334664BC33FE5850648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9F0B6-674F-4D09-BF94-B43E8074B3C8}"/>
      </w:docPartPr>
      <w:docPartBody>
        <w:p w:rsidR="000C61B0" w:rsidRDefault="000C61B0">
          <w:pPr>
            <w:pStyle w:val="7C3159EF84334664BC33FE5850648452"/>
          </w:pPr>
          <w:r>
            <w:rPr>
              <w:rStyle w:val="Platzhaltertext"/>
            </w:rPr>
            <w:t>Vor</w:t>
          </w:r>
          <w:r w:rsidRPr="0030677F">
            <w:rPr>
              <w:rStyle w:val="Platzhaltertext"/>
            </w:rPr>
            <w:t>name</w:t>
          </w:r>
          <w:r>
            <w:rPr>
              <w:rStyle w:val="Platzhaltertext"/>
            </w:rPr>
            <w:t xml:space="preserve"> </w:t>
          </w:r>
          <w:r w:rsidRPr="00937606">
            <w:rPr>
              <w:rStyle w:val="Platzhaltertext"/>
            </w:rPr>
            <w:t>eingeben.</w:t>
          </w:r>
        </w:p>
      </w:docPartBody>
    </w:docPart>
    <w:docPart>
      <w:docPartPr>
        <w:name w:val="0E9A31655CBB4FABB56B60F712AC4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02F8-F6D8-493C-8991-2A7D6B37CFE6}"/>
      </w:docPartPr>
      <w:docPartBody>
        <w:p w:rsidR="000C61B0" w:rsidRDefault="000C61B0">
          <w:pPr>
            <w:pStyle w:val="0E9A31655CBB4FABB56B60F712AC455D"/>
          </w:pPr>
          <w:r>
            <w:rPr>
              <w:rStyle w:val="Platzhaltertext"/>
            </w:rPr>
            <w:t>Geburtsdatum eingeben</w:t>
          </w:r>
          <w:r w:rsidRPr="00937606">
            <w:rPr>
              <w:rStyle w:val="Platzhaltertext"/>
            </w:rPr>
            <w:t>.</w:t>
          </w:r>
        </w:p>
      </w:docPartBody>
    </w:docPart>
    <w:docPart>
      <w:docPartPr>
        <w:name w:val="373259D18EBB45B7B097124FA23C9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9C3B2-DEB6-4D24-A3BC-8D265C52E53A}"/>
      </w:docPartPr>
      <w:docPartBody>
        <w:p w:rsidR="000C61B0" w:rsidRDefault="000C61B0">
          <w:pPr>
            <w:pStyle w:val="373259D18EBB45B7B097124FA23C9E25"/>
          </w:pPr>
          <w:r>
            <w:rPr>
              <w:rStyle w:val="Platzhaltertext"/>
            </w:rPr>
            <w:t>Beruf</w:t>
          </w:r>
          <w:r w:rsidRPr="00937606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BA44DD1EF791486E864F66E86137D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0B07E-A868-43E7-A875-77D5D327ABE8}"/>
      </w:docPartPr>
      <w:docPartBody>
        <w:p w:rsidR="000C61B0" w:rsidRDefault="000C61B0">
          <w:pPr>
            <w:pStyle w:val="BA44DD1EF791486E864F66E86137D0C5"/>
          </w:pPr>
          <w:r>
            <w:rPr>
              <w:rStyle w:val="Platzhaltertext"/>
            </w:rPr>
            <w:t xml:space="preserve">Name der Einrichtung </w:t>
          </w:r>
          <w:r w:rsidRPr="00937606">
            <w:rPr>
              <w:rStyle w:val="Platzhaltertext"/>
            </w:rPr>
            <w:t>eingeben.</w:t>
          </w:r>
        </w:p>
      </w:docPartBody>
    </w:docPart>
    <w:docPart>
      <w:docPartPr>
        <w:name w:val="0AF8D02E9F424498B12769FB0B0CB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85E64-4DBE-4AA1-B3CE-5D5D93926B22}"/>
      </w:docPartPr>
      <w:docPartBody>
        <w:p w:rsidR="000C61B0" w:rsidRDefault="000C61B0">
          <w:pPr>
            <w:pStyle w:val="0AF8D02E9F424498B12769FB0B0CBF5C"/>
          </w:pPr>
          <w:r>
            <w:rPr>
              <w:rStyle w:val="Platzhaltertext"/>
            </w:rPr>
            <w:t>Straße eingeben</w:t>
          </w:r>
          <w:r w:rsidRPr="0095753F">
            <w:rPr>
              <w:rStyle w:val="Platzhaltertext"/>
            </w:rPr>
            <w:t>.</w:t>
          </w:r>
        </w:p>
      </w:docPartBody>
    </w:docPart>
    <w:docPart>
      <w:docPartPr>
        <w:name w:val="CBA4055662194D17811FA29893801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CAC29-A615-4C62-81F4-46B1CD1B6A97}"/>
      </w:docPartPr>
      <w:docPartBody>
        <w:p w:rsidR="000C61B0" w:rsidRDefault="000C61B0">
          <w:pPr>
            <w:pStyle w:val="CBA4055662194D17811FA29893801B29"/>
          </w:pPr>
          <w:r>
            <w:rPr>
              <w:rStyle w:val="Platzhaltertext"/>
            </w:rPr>
            <w:t>PLZ und Ort eingeben</w:t>
          </w:r>
          <w:r w:rsidRPr="0095753F">
            <w:rPr>
              <w:rStyle w:val="Platzhaltertext"/>
            </w:rPr>
            <w:t>.</w:t>
          </w:r>
        </w:p>
      </w:docPartBody>
    </w:docPart>
    <w:docPart>
      <w:docPartPr>
        <w:name w:val="2444B640BC204986B75C35F159832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40D3F-F8C0-4C36-B891-E6990DA24602}"/>
      </w:docPartPr>
      <w:docPartBody>
        <w:p w:rsidR="000C61B0" w:rsidRDefault="000C61B0">
          <w:pPr>
            <w:pStyle w:val="2444B640BC204986B75C35F1598322EE"/>
          </w:pPr>
          <w:r>
            <w:rPr>
              <w:rStyle w:val="Platzhaltertext"/>
            </w:rPr>
            <w:t>Telefonnummer ein</w:t>
          </w:r>
          <w:r w:rsidRPr="0095753F">
            <w:rPr>
              <w:rStyle w:val="Platzhaltertext"/>
            </w:rPr>
            <w:t>geben.</w:t>
          </w:r>
        </w:p>
      </w:docPartBody>
    </w:docPart>
    <w:docPart>
      <w:docPartPr>
        <w:name w:val="CC6D906BB97B4D2CB399FDA7C45A9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631DC-5835-4601-A995-8878106D1820}"/>
      </w:docPartPr>
      <w:docPartBody>
        <w:p w:rsidR="000C61B0" w:rsidRDefault="000C61B0">
          <w:pPr>
            <w:pStyle w:val="CC6D906BB97B4D2CB399FDA7C45A97CA"/>
          </w:pPr>
          <w:r>
            <w:rPr>
              <w:rStyle w:val="Platzhaltertext"/>
            </w:rPr>
            <w:t>E-Mail-Adresse ein</w:t>
          </w:r>
          <w:r w:rsidRPr="0095753F">
            <w:rPr>
              <w:rStyle w:val="Platzhaltertext"/>
            </w:rPr>
            <w:t>geben.</w:t>
          </w:r>
        </w:p>
      </w:docPartBody>
    </w:docPart>
    <w:docPart>
      <w:docPartPr>
        <w:name w:val="CA011BC1A09A4CBF91207793755DE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38775-604F-4E59-A849-C259F1DC3CAC}"/>
      </w:docPartPr>
      <w:docPartBody>
        <w:p w:rsidR="000C61B0" w:rsidRDefault="000C61B0">
          <w:pPr>
            <w:pStyle w:val="CA011BC1A09A4CBF91207793755DEAFF"/>
          </w:pPr>
          <w:r w:rsidRPr="00937606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 xml:space="preserve">die Adresse für den Postversand </w:t>
          </w:r>
          <w:r w:rsidRPr="00937606">
            <w:rPr>
              <w:rStyle w:val="Platzhaltertext"/>
            </w:rPr>
            <w:t>aus.</w:t>
          </w:r>
        </w:p>
      </w:docPartBody>
    </w:docPart>
    <w:docPart>
      <w:docPartPr>
        <w:name w:val="02AA494690D740E4ACDA21F8CAE51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709AB-CBB6-400C-8D50-069CE28844CF}"/>
      </w:docPartPr>
      <w:docPartBody>
        <w:p w:rsidR="000C61B0" w:rsidRDefault="000C61B0">
          <w:pPr>
            <w:pStyle w:val="02AA494690D740E4ACDA21F8CAE51C97"/>
          </w:pPr>
          <w:r>
            <w:rPr>
              <w:rStyle w:val="Platzhaltertext"/>
            </w:rPr>
            <w:t>Name der MAV ein</w:t>
          </w:r>
          <w:r w:rsidRPr="0095753F">
            <w:rPr>
              <w:rStyle w:val="Platzhaltertext"/>
            </w:rPr>
            <w:t>geben.</w:t>
          </w:r>
        </w:p>
      </w:docPartBody>
    </w:docPart>
    <w:docPart>
      <w:docPartPr>
        <w:name w:val="B5E0616B97CF47F4B3E3B6A7EB53E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67C5B-E6F3-45AB-AA8E-B35F48E18B14}"/>
      </w:docPartPr>
      <w:docPartBody>
        <w:p w:rsidR="000C61B0" w:rsidRDefault="000C61B0">
          <w:pPr>
            <w:pStyle w:val="B5E0616B97CF47F4B3E3B6A7EB53ECB7"/>
          </w:pPr>
          <w:r>
            <w:rPr>
              <w:rStyle w:val="Platzhaltertext"/>
            </w:rPr>
            <w:t xml:space="preserve">Name des Vorsitzenden </w:t>
          </w:r>
          <w:r w:rsidRPr="0095753F">
            <w:rPr>
              <w:rStyle w:val="Platzhaltertext"/>
            </w:rPr>
            <w:t>eingeben.</w:t>
          </w:r>
        </w:p>
      </w:docPartBody>
    </w:docPart>
    <w:docPart>
      <w:docPartPr>
        <w:name w:val="248310A5822E41DF9D9CFCC3222D8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DF994-D3A6-4875-89B7-C80DFBC185FD}"/>
      </w:docPartPr>
      <w:docPartBody>
        <w:p w:rsidR="000C61B0" w:rsidRDefault="000C61B0">
          <w:pPr>
            <w:pStyle w:val="248310A5822E41DF9D9CFCC3222D8096"/>
          </w:pPr>
          <w:r>
            <w:rPr>
              <w:rStyle w:val="Platzhaltertext"/>
            </w:rPr>
            <w:t>Straße eingeben</w:t>
          </w:r>
          <w:r w:rsidRPr="0095753F">
            <w:rPr>
              <w:rStyle w:val="Platzhaltertext"/>
            </w:rPr>
            <w:t>.</w:t>
          </w:r>
        </w:p>
      </w:docPartBody>
    </w:docPart>
    <w:docPart>
      <w:docPartPr>
        <w:name w:val="0E45A64F87CD45FE9764EE64BA660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95A0C-EDED-4840-81A7-DA6931CB79B0}"/>
      </w:docPartPr>
      <w:docPartBody>
        <w:p w:rsidR="000C61B0" w:rsidRDefault="000C61B0">
          <w:pPr>
            <w:pStyle w:val="0E45A64F87CD45FE9764EE64BA66049A"/>
          </w:pPr>
          <w:r>
            <w:rPr>
              <w:rStyle w:val="Platzhaltertext"/>
            </w:rPr>
            <w:t>PLZ und Ort eingeben</w:t>
          </w:r>
          <w:r w:rsidRPr="0095753F">
            <w:rPr>
              <w:rStyle w:val="Platzhaltertext"/>
            </w:rPr>
            <w:t>.</w:t>
          </w:r>
        </w:p>
      </w:docPartBody>
    </w:docPart>
    <w:docPart>
      <w:docPartPr>
        <w:name w:val="E3A64253F42F48CF8B22FFB0952F4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55A7E-3D15-469F-BF62-FB2458C4A467}"/>
      </w:docPartPr>
      <w:docPartBody>
        <w:p w:rsidR="000C61B0" w:rsidRDefault="000C61B0">
          <w:pPr>
            <w:pStyle w:val="E3A64253F42F48CF8B22FFB0952F4615"/>
          </w:pPr>
          <w:r>
            <w:rPr>
              <w:rStyle w:val="Platzhaltertext"/>
            </w:rPr>
            <w:t>Telefonnummer ein</w:t>
          </w:r>
          <w:r w:rsidRPr="0095753F">
            <w:rPr>
              <w:rStyle w:val="Platzhaltertext"/>
            </w:rPr>
            <w:t>geben.</w:t>
          </w:r>
        </w:p>
      </w:docPartBody>
    </w:docPart>
    <w:docPart>
      <w:docPartPr>
        <w:name w:val="35171B09E5504CBCAB8446DF51AAE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3EE63-A95F-4EBE-8701-DCDB73157014}"/>
      </w:docPartPr>
      <w:docPartBody>
        <w:p w:rsidR="000C61B0" w:rsidRDefault="000C61B0">
          <w:pPr>
            <w:pStyle w:val="35171B09E5504CBCAB8446DF51AAE488"/>
          </w:pPr>
          <w:r>
            <w:rPr>
              <w:rStyle w:val="Platzhaltertext"/>
            </w:rPr>
            <w:t>E-Mail-Adresse ein</w:t>
          </w:r>
          <w:r w:rsidRPr="0095753F">
            <w:rPr>
              <w:rStyle w:val="Platzhaltertext"/>
            </w:rPr>
            <w:t>geben.</w:t>
          </w:r>
        </w:p>
      </w:docPartBody>
    </w:docPart>
    <w:docPart>
      <w:docPartPr>
        <w:name w:val="485630DD796A4E92A7AB9F25BEE24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2A8C1-032A-423A-8886-023691CB9DF2}"/>
      </w:docPartPr>
      <w:docPartBody>
        <w:p w:rsidR="000C61B0" w:rsidRDefault="000C61B0">
          <w:pPr>
            <w:pStyle w:val="485630DD796A4E92A7AB9F25BEE24802"/>
          </w:pPr>
          <w:r>
            <w:rPr>
              <w:rStyle w:val="Platzhaltertext"/>
            </w:rPr>
            <w:t>Bitte hier eintragen</w:t>
          </w:r>
          <w:r w:rsidRPr="00655E2D">
            <w:rPr>
              <w:rStyle w:val="Platzhaltertext"/>
            </w:rPr>
            <w:t>.</w:t>
          </w:r>
        </w:p>
      </w:docPartBody>
    </w:docPart>
    <w:docPart>
      <w:docPartPr>
        <w:name w:val="A553124DB30645E0A0239D3ECD564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35B0D-B488-47C7-9315-2A4AC6E5D77C}"/>
      </w:docPartPr>
      <w:docPartBody>
        <w:p w:rsidR="000C61B0" w:rsidRDefault="000C61B0">
          <w:pPr>
            <w:pStyle w:val="A553124DB30645E0A0239D3ECD564200"/>
          </w:pPr>
          <w:r>
            <w:rPr>
              <w:rStyle w:val="Platzhaltertext"/>
            </w:rPr>
            <w:t>Datum ein</w:t>
          </w:r>
          <w:r w:rsidRPr="0095753F">
            <w:rPr>
              <w:rStyle w:val="Platzhaltertext"/>
            </w:rPr>
            <w:t>geben.</w:t>
          </w:r>
        </w:p>
      </w:docPartBody>
    </w:docPart>
    <w:docPart>
      <w:docPartPr>
        <w:name w:val="1298B53C789B42528E8F0D60EF011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60E21-6D99-4AE7-99CB-019256BCA7DC}"/>
      </w:docPartPr>
      <w:docPartBody>
        <w:p w:rsidR="000C61B0" w:rsidRDefault="000C61B0">
          <w:pPr>
            <w:pStyle w:val="1298B53C789B42528E8F0D60EF011782"/>
          </w:pPr>
          <w:r>
            <w:rPr>
              <w:rStyle w:val="Platzhaltertext"/>
            </w:rPr>
            <w:t>Da</w:t>
          </w:r>
          <w:r>
            <w:rPr>
              <w:rStyle w:val="Platzhaltertext"/>
            </w:rPr>
            <w:t>tum ein</w:t>
          </w:r>
          <w:r w:rsidRPr="0095753F">
            <w:rPr>
              <w:rStyle w:val="Platzhaltertext"/>
            </w:rPr>
            <w:t>geben.</w:t>
          </w:r>
        </w:p>
      </w:docPartBody>
    </w:docPart>
    <w:docPart>
      <w:docPartPr>
        <w:name w:val="E1280FE39A644025AA145D75AC85D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9968F-F0A4-4B2A-AFFA-E7504DD130FC}"/>
      </w:docPartPr>
      <w:docPartBody>
        <w:p w:rsidR="000C61B0" w:rsidRDefault="000C61B0">
          <w:pPr>
            <w:pStyle w:val="E1280FE39A644025AA145D75AC85DF1B"/>
          </w:pPr>
          <w:r>
            <w:rPr>
              <w:rStyle w:val="Platzhaltertext"/>
            </w:rPr>
            <w:t>Datum ein</w:t>
          </w:r>
          <w:r w:rsidRPr="0095753F">
            <w:rPr>
              <w:rStyle w:val="Platzhaltertext"/>
            </w:rPr>
            <w:t>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lackletter686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B0"/>
    <w:rsid w:val="000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BDD093FA5064EA8A8E631AC814536BE">
    <w:name w:val="9BDD093FA5064EA8A8E631AC814536BE"/>
  </w:style>
  <w:style w:type="paragraph" w:customStyle="1" w:styleId="C25D843DAF484E6ABBD20A3BA30D9275">
    <w:name w:val="C25D843DAF484E6ABBD20A3BA30D9275"/>
  </w:style>
  <w:style w:type="paragraph" w:customStyle="1" w:styleId="CBAF8833467F41129EFD34A68E4A96B0">
    <w:name w:val="CBAF8833467F41129EFD34A68E4A96B0"/>
  </w:style>
  <w:style w:type="paragraph" w:customStyle="1" w:styleId="7C3159EF84334664BC33FE5850648452">
    <w:name w:val="7C3159EF84334664BC33FE5850648452"/>
  </w:style>
  <w:style w:type="paragraph" w:customStyle="1" w:styleId="0E9A31655CBB4FABB56B60F712AC455D">
    <w:name w:val="0E9A31655CBB4FABB56B60F712AC455D"/>
  </w:style>
  <w:style w:type="paragraph" w:customStyle="1" w:styleId="373259D18EBB45B7B097124FA23C9E25">
    <w:name w:val="373259D18EBB45B7B097124FA23C9E25"/>
  </w:style>
  <w:style w:type="paragraph" w:customStyle="1" w:styleId="BA44DD1EF791486E864F66E86137D0C5">
    <w:name w:val="BA44DD1EF791486E864F66E86137D0C5"/>
  </w:style>
  <w:style w:type="paragraph" w:customStyle="1" w:styleId="0AF8D02E9F424498B12769FB0B0CBF5C">
    <w:name w:val="0AF8D02E9F424498B12769FB0B0CBF5C"/>
  </w:style>
  <w:style w:type="paragraph" w:customStyle="1" w:styleId="CBA4055662194D17811FA29893801B29">
    <w:name w:val="CBA4055662194D17811FA29893801B29"/>
  </w:style>
  <w:style w:type="paragraph" w:customStyle="1" w:styleId="2444B640BC204986B75C35F1598322EE">
    <w:name w:val="2444B640BC204986B75C35F1598322EE"/>
  </w:style>
  <w:style w:type="paragraph" w:customStyle="1" w:styleId="CC6D906BB97B4D2CB399FDA7C45A97CA">
    <w:name w:val="CC6D906BB97B4D2CB399FDA7C45A97CA"/>
  </w:style>
  <w:style w:type="paragraph" w:customStyle="1" w:styleId="CA011BC1A09A4CBF91207793755DEAFF">
    <w:name w:val="CA011BC1A09A4CBF91207793755DEAFF"/>
  </w:style>
  <w:style w:type="paragraph" w:customStyle="1" w:styleId="02AA494690D740E4ACDA21F8CAE51C97">
    <w:name w:val="02AA494690D740E4ACDA21F8CAE51C97"/>
  </w:style>
  <w:style w:type="paragraph" w:customStyle="1" w:styleId="B5E0616B97CF47F4B3E3B6A7EB53ECB7">
    <w:name w:val="B5E0616B97CF47F4B3E3B6A7EB53ECB7"/>
  </w:style>
  <w:style w:type="paragraph" w:customStyle="1" w:styleId="248310A5822E41DF9D9CFCC3222D8096">
    <w:name w:val="248310A5822E41DF9D9CFCC3222D8096"/>
  </w:style>
  <w:style w:type="paragraph" w:customStyle="1" w:styleId="0E45A64F87CD45FE9764EE64BA66049A">
    <w:name w:val="0E45A64F87CD45FE9764EE64BA66049A"/>
  </w:style>
  <w:style w:type="paragraph" w:customStyle="1" w:styleId="E3A64253F42F48CF8B22FFB0952F4615">
    <w:name w:val="E3A64253F42F48CF8B22FFB0952F4615"/>
  </w:style>
  <w:style w:type="paragraph" w:customStyle="1" w:styleId="35171B09E5504CBCAB8446DF51AAE488">
    <w:name w:val="35171B09E5504CBCAB8446DF51AAE488"/>
  </w:style>
  <w:style w:type="paragraph" w:customStyle="1" w:styleId="485630DD796A4E92A7AB9F25BEE24802">
    <w:name w:val="485630DD796A4E92A7AB9F25BEE24802"/>
  </w:style>
  <w:style w:type="paragraph" w:customStyle="1" w:styleId="A553124DB30645E0A0239D3ECD564200">
    <w:name w:val="A553124DB30645E0A0239D3ECD564200"/>
  </w:style>
  <w:style w:type="paragraph" w:customStyle="1" w:styleId="1298B53C789B42528E8F0D60EF011782">
    <w:name w:val="1298B53C789B42528E8F0D60EF011782"/>
  </w:style>
  <w:style w:type="paragraph" w:customStyle="1" w:styleId="E1280FE39A644025AA145D75AC85DF1B">
    <w:name w:val="E1280FE39A644025AA145D75AC85D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0F1E4-F3B0-48DF-9D01-7CABD6A0B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91284-6589-4721-9ED2-DCB44FC1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5CD9C-DFE9-41C9-AD96-7C11282BF5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1BB17-27F1-4800-A8E8-803A58DF169A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25.0 Anlage _16_Anmeldef_Wahlvorst 2024</Template>
  <TotalTime>0</TotalTime>
  <Pages>1</Pages>
  <Words>202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 2-seitig</vt:lpstr>
    </vt:vector>
  </TitlesOfParts>
  <Company>Landeskirchliche Mitarbeitervertretung Württemberg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 2-seitig</dc:title>
  <dc:creator>Kapfer, Birgit</dc:creator>
  <cp:lastModifiedBy>Kapfer, Birgit</cp:lastModifiedBy>
  <cp:revision>2</cp:revision>
  <cp:lastPrinted>2017-05-30T08:57:00Z</cp:lastPrinted>
  <dcterms:created xsi:type="dcterms:W3CDTF">2023-12-04T13:20:00Z</dcterms:created>
  <dcterms:modified xsi:type="dcterms:W3CDTF">2023-12-04T13:20:00Z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0x010100F52CEE429C1753459695A62927E125B3</vt:lpwstr>
  </property>
  <property fmtid="{D5CDD505-2E9C-101B-9397-08002B2CF9AE}" pid="3" name="_dlc_DocIdItemGuid">
    <vt:lpwstr>50dd80f4-fc32-4e9c-87a1-cc7ff88680b1</vt:lpwstr>
  </property>
  <property fmtid="{D5CDD505-2E9C-101B-9397-08002B2CF9AE}" pid="4" name="Order">
    <vt:r8>1533900</vt:r8>
  </property>
  <property fmtid="{D5CDD505-2E9C-101B-9397-08002B2CF9AE}" pid="5" name="MediaServiceImageTags">
    <vt:lpwstr/>
  </property>
</Properties>
</file>