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975418792"/>
        <w:lock w:val="contentLocked"/>
        <w:placeholder>
          <w:docPart w:val="7F0DCCA9BCDC4C18A1CDA36A8FEF7EF0"/>
        </w:placeholder>
        <w:group/>
      </w:sdtPr>
      <w:sdtEndPr/>
      <w:sdtContent>
        <w:sdt>
          <w:sdtPr>
            <w:rPr>
              <w:rFonts w:ascii="Arial" w:hAnsi="Arial" w:cs="Arial"/>
            </w:rPr>
            <w:id w:val="204448409"/>
            <w:lock w:val="contentLocked"/>
            <w:placeholder>
              <w:docPart w:val="7F0DCCA9BCDC4C18A1CDA36A8FEF7EF0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</w:rPr>
                <w:id w:val="-922262027"/>
                <w:lock w:val="contentLocked"/>
                <w:placeholder>
                  <w:docPart w:val="E6A2B336C1A64873A91130B88753B017"/>
                </w:placeholder>
                <w:group/>
              </w:sdtPr>
              <w:sdtEndPr/>
              <w:sdtContent>
                <w:tbl>
                  <w:tblPr>
                    <w:tblStyle w:val="Tabellenraster"/>
                    <w:tblW w:w="4962" w:type="dxa"/>
                    <w:tblInd w:w="495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3686"/>
                  </w:tblGrid>
                  <w:tr w:rsidR="00446F0D" w14:paraId="0CC6FDC4" w14:textId="77777777" w:rsidTr="00FD0502">
                    <w:trPr>
                      <w:trHeight w:hRule="exact" w:val="284"/>
                    </w:trPr>
                    <w:tc>
                      <w:tcPr>
                        <w:tcW w:w="1276" w:type="dxa"/>
                        <w:vAlign w:val="center"/>
                      </w:tcPr>
                      <w:p w14:paraId="54B5C44F" w14:textId="77777777" w:rsidR="00446F0D" w:rsidRDefault="00446F0D" w:rsidP="00446F0D">
                        <w:pPr>
                          <w:tabs>
                            <w:tab w:val="left" w:pos="6010"/>
                          </w:tabs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Absender:</w:t>
                        </w: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1241831702"/>
                        <w:placeholder>
                          <w:docPart w:val="BDBEAFE1852A4588AB6BB505F6A3597C"/>
                        </w:placeholder>
                        <w:showingPlcHdr/>
                        <w:dataBinding w:prefixMappings="xmlns:ns0='http://www.lakimav.de/beteiligungsformular' " w:xpath="/ns0:beteiligungsformular[1]/ns0:Dienststelle[1]" w:storeItemID="{7A74C48C-4E17-4481-8438-B939F9E19F82}"/>
                        <w:text/>
                      </w:sdtPr>
                      <w:sdtEndPr/>
                      <w:sdtContent>
                        <w:tc>
                          <w:tcPr>
                            <w:tcW w:w="3686" w:type="dxa"/>
                            <w:vAlign w:val="center"/>
                          </w:tcPr>
                          <w:p w14:paraId="5C38DEC4" w14:textId="77777777" w:rsidR="00446F0D" w:rsidRDefault="00300ABD" w:rsidP="00300A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Anstellungsträger/Dienststelle</w:t>
                            </w:r>
                          </w:p>
                        </w:tc>
                      </w:sdtContent>
                    </w:sdt>
                  </w:tr>
                  <w:tr w:rsidR="00446F0D" w14:paraId="1699A1F4" w14:textId="77777777" w:rsidTr="00FD0502">
                    <w:trPr>
                      <w:trHeight w:hRule="exact" w:val="284"/>
                    </w:trPr>
                    <w:tc>
                      <w:tcPr>
                        <w:tcW w:w="1276" w:type="dxa"/>
                        <w:vAlign w:val="center"/>
                      </w:tcPr>
                      <w:p w14:paraId="490205A5" w14:textId="77777777" w:rsidR="00446F0D" w:rsidRDefault="00446F0D" w:rsidP="00446F0D">
                        <w:pPr>
                          <w:tabs>
                            <w:tab w:val="left" w:pos="6010"/>
                          </w:tabs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-1037509292"/>
                        <w:placeholder>
                          <w:docPart w:val="24181476E89A4650AA992C58303861FA"/>
                        </w:placeholder>
                        <w:showingPlcHdr/>
                        <w:dataBinding w:prefixMappings="xmlns:ns0='http://www.lakimav.de/beteiligungsformular' " w:xpath="/ns0:beteiligungsformular[1]/ns0:NameDL[1]" w:storeItemID="{7A74C48C-4E17-4481-8438-B939F9E19F82}"/>
                        <w:text/>
                      </w:sdtPr>
                      <w:sdtEndPr/>
                      <w:sdtContent>
                        <w:tc>
                          <w:tcPr>
                            <w:tcW w:w="3686" w:type="dxa"/>
                            <w:vAlign w:val="center"/>
                          </w:tcPr>
                          <w:p w14:paraId="6D9F62AE" w14:textId="77777777" w:rsidR="00446F0D" w:rsidRDefault="00300ABD" w:rsidP="00300AB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Name</w:t>
                            </w:r>
                          </w:p>
                        </w:tc>
                      </w:sdtContent>
                    </w:sdt>
                  </w:tr>
                  <w:tr w:rsidR="00446F0D" w14:paraId="20F7536E" w14:textId="77777777" w:rsidTr="00FD0502">
                    <w:trPr>
                      <w:trHeight w:hRule="exact" w:val="284"/>
                    </w:trPr>
                    <w:tc>
                      <w:tcPr>
                        <w:tcW w:w="1276" w:type="dxa"/>
                        <w:vAlign w:val="center"/>
                      </w:tcPr>
                      <w:p w14:paraId="1EE6C11E" w14:textId="77777777" w:rsidR="00446F0D" w:rsidRDefault="00446F0D" w:rsidP="00446F0D">
                        <w:pPr>
                          <w:tabs>
                            <w:tab w:val="left" w:pos="6010"/>
                          </w:tabs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1090430845"/>
                        <w:placeholder>
                          <w:docPart w:val="1E12C5E970CB41BEA7F7180F71091874"/>
                        </w:placeholder>
                        <w:showingPlcHdr/>
                        <w:dataBinding w:prefixMappings="xmlns:ns0='http://www.lakimav.de/beteiligungsformular' " w:xpath="/ns0:beteiligungsformular[1]/ns0:StraßeDL[1]" w:storeItemID="{7A74C48C-4E17-4481-8438-B939F9E19F82}"/>
                        <w:text/>
                      </w:sdtPr>
                      <w:sdtEndPr/>
                      <w:sdtContent>
                        <w:tc>
                          <w:tcPr>
                            <w:tcW w:w="3686" w:type="dxa"/>
                            <w:vAlign w:val="center"/>
                          </w:tcPr>
                          <w:p w14:paraId="158B6D93" w14:textId="77777777" w:rsidR="00446F0D" w:rsidRDefault="00300ABD" w:rsidP="00300AB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Straße</w:t>
                            </w:r>
                          </w:p>
                        </w:tc>
                      </w:sdtContent>
                    </w:sdt>
                  </w:tr>
                  <w:tr w:rsidR="00446F0D" w14:paraId="4F32C5C7" w14:textId="77777777" w:rsidTr="00FD0502">
                    <w:trPr>
                      <w:trHeight w:hRule="exact" w:val="284"/>
                    </w:trPr>
                    <w:tc>
                      <w:tcPr>
                        <w:tcW w:w="1276" w:type="dxa"/>
                        <w:vAlign w:val="center"/>
                      </w:tcPr>
                      <w:p w14:paraId="4B487130" w14:textId="77777777" w:rsidR="00446F0D" w:rsidRDefault="00446F0D" w:rsidP="00446F0D">
                        <w:pPr>
                          <w:tabs>
                            <w:tab w:val="left" w:pos="6010"/>
                          </w:tabs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1215396083"/>
                        <w:placeholder>
                          <w:docPart w:val="9062BA99D51E4440A0EAC43FD2941330"/>
                        </w:placeholder>
                        <w:showingPlcHdr/>
                        <w:dataBinding w:prefixMappings="xmlns:ns0='http://www.lakimav.de/beteiligungsformular' " w:xpath="/ns0:beteiligungsformular[1]/ns0:PLZOrtDL[1]" w:storeItemID="{7A74C48C-4E17-4481-8438-B939F9E19F82}"/>
                        <w:text/>
                      </w:sdtPr>
                      <w:sdtEndPr/>
                      <w:sdtContent>
                        <w:tc>
                          <w:tcPr>
                            <w:tcW w:w="3686" w:type="dxa"/>
                            <w:vAlign w:val="center"/>
                          </w:tcPr>
                          <w:p w14:paraId="352B0A31" w14:textId="77777777" w:rsidR="00446F0D" w:rsidRDefault="00300ABD" w:rsidP="00300AB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PLZ Ort</w:t>
                            </w:r>
                          </w:p>
                        </w:tc>
                      </w:sdtContent>
                    </w:sdt>
                  </w:tr>
                  <w:tr w:rsidR="00446F0D" w14:paraId="5589884A" w14:textId="77777777" w:rsidTr="00FD0502">
                    <w:trPr>
                      <w:trHeight w:hRule="exact" w:val="284"/>
                    </w:trPr>
                    <w:tc>
                      <w:tcPr>
                        <w:tcW w:w="1276" w:type="dxa"/>
                        <w:vAlign w:val="center"/>
                      </w:tcPr>
                      <w:p w14:paraId="69DA442C" w14:textId="77777777" w:rsidR="00446F0D" w:rsidRDefault="00446F0D" w:rsidP="00446F0D">
                        <w:pPr>
                          <w:tabs>
                            <w:tab w:val="left" w:pos="6010"/>
                          </w:tabs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E-Mail:</w:t>
                        </w: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-1038273146"/>
                        <w:placeholder>
                          <w:docPart w:val="7FC0D95F4A824CC1840067C4B69830A9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3686" w:type="dxa"/>
                            <w:vAlign w:val="center"/>
                          </w:tcPr>
                          <w:p w14:paraId="757646DD" w14:textId="77777777" w:rsidR="00446F0D" w:rsidRDefault="00C723FD" w:rsidP="00C723F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E-Mail-Adresse</w:t>
                            </w:r>
                          </w:p>
                        </w:tc>
                      </w:sdtContent>
                    </w:sdt>
                  </w:tr>
                  <w:tr w:rsidR="00446F0D" w14:paraId="543A8094" w14:textId="77777777" w:rsidTr="00FD0502">
                    <w:trPr>
                      <w:trHeight w:hRule="exact" w:val="284"/>
                    </w:trPr>
                    <w:tc>
                      <w:tcPr>
                        <w:tcW w:w="1276" w:type="dxa"/>
                        <w:vAlign w:val="center"/>
                      </w:tcPr>
                      <w:p w14:paraId="183E7067" w14:textId="77777777" w:rsidR="00446F0D" w:rsidRDefault="00446F0D" w:rsidP="00446F0D">
                        <w:pPr>
                          <w:tabs>
                            <w:tab w:val="left" w:pos="6010"/>
                          </w:tabs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Telefon:</w:t>
                        </w: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-1470825449"/>
                        <w:placeholder>
                          <w:docPart w:val="35022EEC5D27480A86B61ED761633A4F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3686" w:type="dxa"/>
                            <w:vAlign w:val="center"/>
                          </w:tcPr>
                          <w:p w14:paraId="2E6ADA03" w14:textId="77777777" w:rsidR="00446F0D" w:rsidRDefault="00C723FD" w:rsidP="00C723F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Telefon</w:t>
                            </w:r>
                          </w:p>
                        </w:tc>
                      </w:sdtContent>
                    </w:sdt>
                  </w:tr>
                </w:tbl>
                <w:p w14:paraId="63637F49" w14:textId="77777777" w:rsidR="00B21175" w:rsidRDefault="00B21175" w:rsidP="000D624E">
                  <w:pPr>
                    <w:tabs>
                      <w:tab w:val="left" w:pos="6010"/>
                    </w:tabs>
                    <w:spacing w:after="0" w:line="240" w:lineRule="auto"/>
                    <w:ind w:left="49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7B170555" w14:textId="77777777" w:rsidR="00DF272A" w:rsidRDefault="00FD336D" w:rsidP="00FD336D">
                  <w:pPr>
                    <w:tabs>
                      <w:tab w:val="left" w:pos="6010"/>
                    </w:tabs>
                    <w:spacing w:after="0" w:line="240" w:lineRule="auto"/>
                    <w:ind w:left="496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Eing</w:t>
                  </w:r>
                  <w:r w:rsidR="00DB1463" w:rsidRPr="00DF272A">
                    <w:rPr>
                      <w:rFonts w:ascii="Arial" w:hAnsi="Arial" w:cs="Arial"/>
                    </w:rPr>
                    <w:t>angsdatum:</w:t>
                  </w:r>
                </w:p>
                <w:p w14:paraId="3D348AB6" w14:textId="77777777" w:rsidR="00DB1463" w:rsidRDefault="00DB1463" w:rsidP="00DB1463">
                  <w:pPr>
                    <w:tabs>
                      <w:tab w:val="left" w:pos="601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3BA3346" w14:textId="77777777" w:rsidR="00DF272A" w:rsidRPr="00DF272A" w:rsidRDefault="00DF272A" w:rsidP="00343A95">
                  <w:pPr>
                    <w:tabs>
                      <w:tab w:val="left" w:pos="601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14:paraId="394DBF06" w14:textId="77777777" w:rsidR="006341BF" w:rsidRPr="00DF272A" w:rsidRDefault="006341BF" w:rsidP="00DF272A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76A624AA" w14:textId="77777777" w:rsidR="00BB30BF" w:rsidRPr="00DF272A" w:rsidRDefault="00BB30BF" w:rsidP="00BD12BC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5ED985A4" w14:textId="77777777" w:rsidR="00343A95" w:rsidRDefault="00343A95" w:rsidP="00BD12BC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59E8D665" w14:textId="77777777" w:rsidR="0048551C" w:rsidRPr="00DF272A" w:rsidRDefault="0048551C" w:rsidP="00BD12BC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5475B728" w14:textId="77777777" w:rsidR="00BB5E55" w:rsidRPr="00DF272A" w:rsidRDefault="00BB5E55" w:rsidP="00BD12BC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43006AE6" w14:textId="77777777" w:rsidR="00E61A1D" w:rsidRPr="00DF272A" w:rsidRDefault="00E8062B" w:rsidP="00E8062B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DF272A">
                    <w:rPr>
                      <w:rFonts w:ascii="Arial" w:hAnsi="Arial" w:cs="Arial"/>
                      <w:b/>
                      <w:sz w:val="32"/>
                      <w:szCs w:val="32"/>
                    </w:rPr>
                    <w:t>Beteiligung der Mitarbeitervertretung</w:t>
                  </w:r>
                  <w:r w:rsidR="00A04B0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nach MVG.Württemberg</w:t>
                  </w:r>
                </w:p>
                <w:tbl>
                  <w:tblPr>
                    <w:tblStyle w:val="Tabellenraster"/>
                    <w:tblpPr w:leftFromText="227" w:rightFromText="142" w:topFromText="28" w:vertAnchor="page" w:horzAnchor="margin" w:tblpY="2553"/>
                    <w:tblOverlap w:val="never"/>
                    <w:tblW w:w="453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6"/>
                  </w:tblGrid>
                  <w:tr w:rsidR="00DB1463" w14:paraId="7FE20721" w14:textId="77777777" w:rsidTr="0033115E">
                    <w:trPr>
                      <w:trHeight w:hRule="exact" w:val="284"/>
                    </w:trPr>
                    <w:sdt>
                      <w:sdtPr>
                        <w:rPr>
                          <w:rFonts w:ascii="Arial" w:hAnsi="Arial" w:cs="Arial"/>
                        </w:rPr>
                        <w:id w:val="-84145837"/>
                        <w:placeholder>
                          <w:docPart w:val="9A89D06433A2464EA00230291A3375C7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4536" w:type="dxa"/>
                          </w:tcPr>
                          <w:p w14:paraId="0211CC94" w14:textId="77777777" w:rsidR="00DB1463" w:rsidRDefault="00AA4E5E" w:rsidP="007B28F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Name der MAV</w:t>
                            </w:r>
                          </w:p>
                        </w:tc>
                      </w:sdtContent>
                    </w:sdt>
                  </w:tr>
                  <w:tr w:rsidR="00DB1463" w14:paraId="19CBD934" w14:textId="77777777" w:rsidTr="0033115E">
                    <w:trPr>
                      <w:trHeight w:hRule="exact" w:val="284"/>
                    </w:trPr>
                    <w:sdt>
                      <w:sdtPr>
                        <w:rPr>
                          <w:rFonts w:ascii="Arial" w:hAnsi="Arial" w:cs="Arial"/>
                        </w:rPr>
                        <w:id w:val="171609275"/>
                        <w:placeholder>
                          <w:docPart w:val="CC8068B3006A43319037E2FB1C3DEA10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4536" w:type="dxa"/>
                          </w:tcPr>
                          <w:p w14:paraId="1D387421" w14:textId="77777777" w:rsidR="00DB1463" w:rsidRDefault="00AA4E5E" w:rsidP="007B28F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Name der Ansprechperson</w:t>
                            </w:r>
                          </w:p>
                        </w:tc>
                      </w:sdtContent>
                    </w:sdt>
                  </w:tr>
                  <w:tr w:rsidR="00DB1463" w14:paraId="231E7359" w14:textId="77777777" w:rsidTr="0033115E">
                    <w:trPr>
                      <w:trHeight w:hRule="exact" w:val="284"/>
                    </w:trPr>
                    <w:sdt>
                      <w:sdtPr>
                        <w:rPr>
                          <w:rFonts w:ascii="Arial" w:hAnsi="Arial" w:cs="Arial"/>
                        </w:rPr>
                        <w:id w:val="1317452576"/>
                        <w:placeholder>
                          <w:docPart w:val="0190F3A75392493393FD48A353EDF523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4536" w:type="dxa"/>
                          </w:tcPr>
                          <w:p w14:paraId="3C5850BF" w14:textId="77777777" w:rsidR="00DB1463" w:rsidRDefault="00AA4E5E" w:rsidP="007B28F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Straße</w:t>
                            </w:r>
                          </w:p>
                        </w:tc>
                      </w:sdtContent>
                    </w:sdt>
                  </w:tr>
                  <w:tr w:rsidR="00DB1463" w14:paraId="30135557" w14:textId="77777777" w:rsidTr="0033115E">
                    <w:trPr>
                      <w:trHeight w:hRule="exact" w:val="284"/>
                    </w:trPr>
                    <w:sdt>
                      <w:sdtPr>
                        <w:rPr>
                          <w:rFonts w:ascii="Arial" w:hAnsi="Arial" w:cs="Arial"/>
                        </w:rPr>
                        <w:id w:val="280702836"/>
                        <w:placeholder>
                          <w:docPart w:val="CFF9CF93E3944D4693C3FE2BFFA635CE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4536" w:type="dxa"/>
                          </w:tcPr>
                          <w:p w14:paraId="623BED81" w14:textId="77777777" w:rsidR="00DB1463" w:rsidRDefault="00AA4E5E" w:rsidP="007B28FD">
                            <w:pPr>
                              <w:tabs>
                                <w:tab w:val="left" w:pos="60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PLZ Ort</w:t>
                            </w:r>
                          </w:p>
                        </w:tc>
                      </w:sdtContent>
                    </w:sdt>
                  </w:tr>
                </w:tbl>
                <w:p w14:paraId="70BDBE86" w14:textId="77777777" w:rsidR="00307D80" w:rsidRPr="00E8062B" w:rsidRDefault="00DB1463" w:rsidP="00343A95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062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A04B0A">
                    <w:rPr>
                      <w:rFonts w:ascii="Arial" w:hAnsi="Arial" w:cs="Arial"/>
                      <w:b/>
                      <w:sz w:val="16"/>
                      <w:szCs w:val="16"/>
                    </w:rPr>
                    <w:t>B</w:t>
                  </w:r>
                  <w:r w:rsidR="00A04B0A">
                    <w:rPr>
                      <w:rFonts w:ascii="Arial" w:hAnsi="Arial" w:cs="Arial"/>
                      <w:sz w:val="16"/>
                      <w:szCs w:val="16"/>
                    </w:rPr>
                    <w:t>itte in 2- facher Ausfertigung zusenden</w:t>
                  </w:r>
                  <w:r w:rsidR="000314A5" w:rsidRPr="00E8062B">
                    <w:rPr>
                      <w:rFonts w:ascii="Arial" w:hAnsi="Arial" w:cs="Arial"/>
                      <w:sz w:val="16"/>
                      <w:szCs w:val="16"/>
                    </w:rPr>
                    <w:t xml:space="preserve">, 1 Ausfertigung </w:t>
                  </w:r>
                  <w:r w:rsidR="00343A95" w:rsidRPr="00E8062B">
                    <w:rPr>
                      <w:rFonts w:ascii="Arial" w:hAnsi="Arial" w:cs="Arial"/>
                      <w:sz w:val="16"/>
                      <w:szCs w:val="16"/>
                    </w:rPr>
                    <w:t>v</w:t>
                  </w:r>
                  <w:r w:rsidR="000314A5" w:rsidRPr="00E8062B">
                    <w:rPr>
                      <w:rFonts w:ascii="Arial" w:hAnsi="Arial" w:cs="Arial"/>
                      <w:sz w:val="16"/>
                      <w:szCs w:val="16"/>
                    </w:rPr>
                    <w:t>erbleib</w:t>
                  </w:r>
                  <w:r w:rsidR="00343A95" w:rsidRPr="00E8062B"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 w:rsidR="000314A5" w:rsidRPr="00E8062B">
                    <w:rPr>
                      <w:rFonts w:ascii="Arial" w:hAnsi="Arial" w:cs="Arial"/>
                      <w:sz w:val="16"/>
                      <w:szCs w:val="16"/>
                    </w:rPr>
                    <w:t xml:space="preserve"> bei der MAV</w:t>
                  </w:r>
                </w:p>
                <w:p w14:paraId="3A43054E" w14:textId="77777777" w:rsidR="00BB30BF" w:rsidRPr="00E8062B" w:rsidRDefault="00BB30BF" w:rsidP="0035011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382F4718" w14:textId="77777777" w:rsidR="00BB30BF" w:rsidRDefault="00BB30BF" w:rsidP="00BD12BC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E8062B">
                    <w:rPr>
                      <w:rFonts w:ascii="Arial" w:hAnsi="Arial" w:cs="Arial"/>
                    </w:rPr>
                    <w:t xml:space="preserve">Folgende </w:t>
                  </w:r>
                  <w:r w:rsidR="00BB5E55" w:rsidRPr="00E8062B">
                    <w:rPr>
                      <w:rFonts w:ascii="Arial" w:hAnsi="Arial" w:cs="Arial"/>
                    </w:rPr>
                    <w:t>Maßnahme ist beabsichtigt:</w:t>
                  </w:r>
                </w:p>
              </w:sdtContent>
            </w:sdt>
          </w:sdtContent>
        </w:sdt>
      </w:sdtContent>
    </w:sdt>
    <w:p w14:paraId="08C741AF" w14:textId="77777777" w:rsidR="00341172" w:rsidRPr="00E8062B" w:rsidRDefault="008A21D3" w:rsidP="00BD12BC">
      <w:pPr>
        <w:spacing w:after="0" w:line="240" w:lineRule="auto"/>
        <w:jc w:val="both"/>
        <w:rPr>
          <w:rFonts w:ascii="Arial" w:hAnsi="Arial" w:cs="Arial"/>
        </w:rPr>
      </w:pPr>
      <w:r w:rsidRPr="0097694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25149" wp14:editId="21154D17">
                <wp:simplePos x="0" y="0"/>
                <wp:positionH relativeFrom="margin">
                  <wp:align>left</wp:align>
                </wp:positionH>
                <wp:positionV relativeFrom="page">
                  <wp:posOffset>5114925</wp:posOffset>
                </wp:positionV>
                <wp:extent cx="6238240" cy="395287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Bereich auswählen"/>
                              <w:tag w:val="Bereich auswählen"/>
                              <w:id w:val="1852529144"/>
                              <w:placeholder>
                                <w:docPart w:val="7FF65D3A852A4418BF326695FF16358B"/>
                              </w:placeholder>
                              <w:temporary/>
                              <w:showingPlcHdr/>
                              <w:docPartList>
                                <w:docPartGallery w:val="Quick Parts"/>
                                <w:docPartCategory w:val="MAV Beteiligung"/>
                              </w:docPartList>
                            </w:sdtPr>
                            <w:sdtEndPr/>
                            <w:sdtContent>
                              <w:p w14:paraId="41B6F151" w14:textId="77777777" w:rsidR="0035702F" w:rsidRPr="00B938F2" w:rsidRDefault="00684291" w:rsidP="00F028EF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5246CC">
                                  <w:rPr>
                                    <w:rStyle w:val="Platzhaltertext"/>
                                  </w:rPr>
                                  <w:t xml:space="preserve">Wählen Sie einen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>Paragraphen für den Beteiligungsvorgang aus</w:t>
                                </w:r>
                                <w:r w:rsidRPr="005246CC">
                                  <w:rPr>
                                    <w:rStyle w:val="Platzhaltertext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225499DA" w14:textId="77777777" w:rsidR="00976940" w:rsidRDefault="009769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9F097A" w14:textId="77777777" w:rsidR="0035702F" w:rsidRDefault="003570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251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402.75pt;width:491.2pt;height:31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" stroked="f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alias w:val="Bereich auswählen"/>
                        <w:tag w:val="Bereich auswählen"/>
                        <w:id w:val="1852529144"/>
                        <w:placeholder>
                          <w:docPart w:val="7FF65D3A852A4418BF326695FF16358B"/>
                        </w:placeholder>
                        <w:temporary/>
                        <w:showingPlcHdr/>
                        <w:docPartList>
                          <w:docPartGallery w:val="Quick Parts"/>
                          <w:docPartCategory w:val="MAV Beteiligung"/>
                        </w:docPartList>
                      </w:sdtPr>
                      <w:sdtEndPr/>
                      <w:sdtContent>
                        <w:p w14:paraId="41B6F151" w14:textId="77777777" w:rsidR="0035702F" w:rsidRPr="00B938F2" w:rsidRDefault="00684291" w:rsidP="00F028EF">
                          <w:pPr>
                            <w:rPr>
                              <w:rFonts w:ascii="Arial" w:hAnsi="Arial" w:cs="Arial"/>
                            </w:rPr>
                          </w:pPr>
                          <w:r w:rsidRPr="005246CC">
                            <w:rPr>
                              <w:rStyle w:val="Platzhaltertext"/>
                            </w:rPr>
                            <w:t xml:space="preserve">Wählen Sie einen </w:t>
                          </w:r>
                          <w:r>
                            <w:rPr>
                              <w:rStyle w:val="Platzhaltertext"/>
                            </w:rPr>
                            <w:t>Paragraphen für den Beteiligungsvorgang aus</w:t>
                          </w:r>
                          <w:r w:rsidRPr="005246CC">
                            <w:rPr>
                              <w:rStyle w:val="Platzhaltertext"/>
                            </w:rPr>
                            <w:t>.</w:t>
                          </w:r>
                        </w:p>
                      </w:sdtContent>
                    </w:sdt>
                    <w:p w14:paraId="225499DA" w14:textId="77777777" w:rsidR="00976940" w:rsidRDefault="00976940">
                      <w:pPr>
                        <w:rPr>
                          <w:rFonts w:ascii="Arial" w:hAnsi="Arial" w:cs="Arial"/>
                        </w:rPr>
                      </w:pPr>
                    </w:p>
                    <w:p w14:paraId="229F097A" w14:textId="77777777" w:rsidR="0035702F" w:rsidRDefault="0035702F"/>
                  </w:txbxContent>
                </v:textbox>
                <w10:wrap type="square" anchorx="margin" anchory="page"/>
              </v:shape>
            </w:pict>
          </mc:Fallback>
        </mc:AlternateContent>
      </w:r>
    </w:p>
    <w:sdt>
      <w:sdtPr>
        <w:rPr>
          <w:rFonts w:ascii="Arial" w:hAnsi="Arial" w:cs="Arial"/>
        </w:rPr>
        <w:id w:val="1450202088"/>
        <w:lock w:val="contentLocked"/>
        <w:placeholder>
          <w:docPart w:val="7F0DCCA9BCDC4C18A1CDA36A8FEF7EF0"/>
        </w:placeholder>
        <w:group/>
      </w:sdtPr>
      <w:sdtEndPr/>
      <w:sdtContent>
        <w:sdt>
          <w:sdtPr>
            <w:rPr>
              <w:rFonts w:ascii="Arial" w:hAnsi="Arial" w:cs="Arial"/>
            </w:rPr>
            <w:id w:val="506410902"/>
            <w:lock w:val="contentLocked"/>
            <w:placeholder>
              <w:docPart w:val="7F0DCCA9BCDC4C18A1CDA36A8FEF7EF0"/>
            </w:placeholder>
            <w:group/>
          </w:sdtPr>
          <w:sdtEndPr>
            <w:rPr>
              <w:sz w:val="6"/>
              <w:szCs w:val="6"/>
            </w:rPr>
          </w:sdtEndPr>
          <w:sdtContent>
            <w:tbl>
              <w:tblPr>
                <w:tblStyle w:val="Tabellenraster"/>
                <w:tblW w:w="9815" w:type="dxa"/>
                <w:tblInd w:w="-5" w:type="dxa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524"/>
                <w:gridCol w:w="1273"/>
                <w:gridCol w:w="3018"/>
              </w:tblGrid>
              <w:tr w:rsidR="00341172" w14:paraId="506B628B" w14:textId="77777777" w:rsidTr="00496C41">
                <w:trPr>
                  <w:cantSplit/>
                  <w:trHeight w:hRule="exact" w:val="510"/>
                </w:trPr>
                <w:tc>
                  <w:tcPr>
                    <w:tcW w:w="6797" w:type="dxa"/>
                    <w:gridSpan w:val="2"/>
                    <w:tcBorders>
                      <w:top w:val="single" w:sz="8" w:space="0" w:color="auto"/>
                      <w:bottom w:val="dashed" w:sz="4" w:space="0" w:color="auto"/>
                    </w:tcBorders>
                    <w:noWrap/>
                    <w:vAlign w:val="center"/>
                  </w:tcPr>
                  <w:p w14:paraId="5F2F8182" w14:textId="77777777" w:rsidR="00341172" w:rsidRDefault="00341172" w:rsidP="001663A5">
                    <w:pPr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Name, Vorname: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908372377"/>
                        <w:placeholder>
                          <w:docPart w:val="F09F9BDB962A49B9821197F05396F7FF"/>
                        </w:placeholder>
                        <w:showingPlcHdr/>
                        <w:text/>
                      </w:sdtPr>
                      <w:sdtEndPr/>
                      <w:sdtContent>
                        <w:r w:rsidR="006032D5" w:rsidRPr="008F0B1E">
                          <w:rPr>
                            <w:rStyle w:val="Platzhaltertext"/>
                          </w:rPr>
                          <w:t xml:space="preserve">Klicken Sie hier, um </w:t>
                        </w:r>
                        <w:r w:rsidR="001663A5">
                          <w:rPr>
                            <w:rStyle w:val="Platzhaltertext"/>
                          </w:rPr>
                          <w:t>den Namen</w:t>
                        </w:r>
                        <w:r w:rsidR="006032D5" w:rsidRPr="008F0B1E">
                          <w:rPr>
                            <w:rStyle w:val="Platzhaltertext"/>
                          </w:rPr>
                          <w:t xml:space="preserve"> einzugeben.</w:t>
                        </w:r>
                      </w:sdtContent>
                    </w:sdt>
                  </w:p>
                </w:tc>
                <w:tc>
                  <w:tcPr>
                    <w:tcW w:w="3018" w:type="dxa"/>
                    <w:tcBorders>
                      <w:top w:val="single" w:sz="8" w:space="0" w:color="auto"/>
                      <w:bottom w:val="dashed" w:sz="4" w:space="0" w:color="auto"/>
                    </w:tcBorders>
                    <w:noWrap/>
                    <w:vAlign w:val="center"/>
                  </w:tcPr>
                  <w:p w14:paraId="3C883523" w14:textId="77777777" w:rsidR="00341172" w:rsidRDefault="007E64D2" w:rsidP="005A19D8">
                    <w:pPr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Geb.: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346710298"/>
                        <w:placeholder>
                          <w:docPart w:val="74DE6FD305094DF591B9965DD30791AD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A19D8" w:rsidRPr="008F0B1E">
                          <w:rPr>
                            <w:rStyle w:val="Platzhaltertext"/>
                          </w:rPr>
                          <w:t>Datum</w:t>
                        </w:r>
                        <w:r w:rsidR="005A19D8">
                          <w:rPr>
                            <w:rStyle w:val="Platzhaltertext"/>
                          </w:rPr>
                          <w:t xml:space="preserve"> ei</w:t>
                        </w:r>
                        <w:r w:rsidR="005A19D8" w:rsidRPr="008F0B1E">
                          <w:rPr>
                            <w:rStyle w:val="Platzhaltertext"/>
                          </w:rPr>
                          <w:t>n</w:t>
                        </w:r>
                        <w:r w:rsidR="005A19D8">
                          <w:rPr>
                            <w:rStyle w:val="Platzhaltertext"/>
                          </w:rPr>
                          <w:t>g</w:t>
                        </w:r>
                        <w:r w:rsidR="005A19D8" w:rsidRPr="008F0B1E">
                          <w:rPr>
                            <w:rStyle w:val="Platzhaltertext"/>
                          </w:rPr>
                          <w:t>eben.</w:t>
                        </w:r>
                      </w:sdtContent>
                    </w:sdt>
                  </w:p>
                </w:tc>
              </w:tr>
              <w:tr w:rsidR="00341172" w14:paraId="4A0C83B5" w14:textId="77777777" w:rsidTr="00496C41">
                <w:trPr>
                  <w:cantSplit/>
                  <w:trHeight w:hRule="exact" w:val="510"/>
                </w:trPr>
                <w:tc>
                  <w:tcPr>
                    <w:tcW w:w="6797" w:type="dxa"/>
                    <w:gridSpan w:val="2"/>
                    <w:tcBorders>
                      <w:top w:val="dashed" w:sz="4" w:space="0" w:color="auto"/>
                      <w:bottom w:val="dashed" w:sz="4" w:space="0" w:color="auto"/>
                    </w:tcBorders>
                    <w:noWrap/>
                    <w:vAlign w:val="center"/>
                  </w:tcPr>
                  <w:p w14:paraId="42B05EBD" w14:textId="77777777" w:rsidR="00341172" w:rsidRDefault="007E64D2" w:rsidP="001663A5">
                    <w:pPr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Anschrift: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1054045868"/>
                        <w:placeholder>
                          <w:docPart w:val="13CDC49A85E1487EA461FF18436B3136"/>
                        </w:placeholder>
                        <w:showingPlcHdr/>
                        <w:text/>
                      </w:sdtPr>
                      <w:sdtEndPr/>
                      <w:sdtContent>
                        <w:r w:rsidR="006032D5" w:rsidRPr="008F0B1E">
                          <w:rPr>
                            <w:rStyle w:val="Platzhaltertext"/>
                          </w:rPr>
                          <w:t xml:space="preserve">Klicken Sie hier, um </w:t>
                        </w:r>
                        <w:r w:rsidR="001663A5">
                          <w:rPr>
                            <w:rStyle w:val="Platzhaltertext"/>
                          </w:rPr>
                          <w:t>die Anschrift</w:t>
                        </w:r>
                        <w:r w:rsidR="006032D5" w:rsidRPr="008F0B1E">
                          <w:rPr>
                            <w:rStyle w:val="Platzhaltertext"/>
                          </w:rPr>
                          <w:t xml:space="preserve"> einzugeben.</w:t>
                        </w:r>
                      </w:sdtContent>
                    </w:sdt>
                  </w:p>
                </w:tc>
                <w:tc>
                  <w:tcPr>
                    <w:tcW w:w="3018" w:type="dxa"/>
                    <w:tcBorders>
                      <w:top w:val="dashed" w:sz="4" w:space="0" w:color="auto"/>
                      <w:bottom w:val="dashed" w:sz="4" w:space="0" w:color="auto"/>
                    </w:tcBorders>
                    <w:noWrap/>
                    <w:vAlign w:val="center"/>
                  </w:tcPr>
                  <w:p w14:paraId="032F5640" w14:textId="77777777" w:rsidR="00341172" w:rsidRDefault="007E64D2" w:rsidP="00870A6A">
                    <w:pPr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Tel.: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780340189"/>
                        <w:placeholder>
                          <w:docPart w:val="C6999AC9E98247199067AE0C723D9A59"/>
                        </w:placeholder>
                        <w:showingPlcHdr/>
                        <w:text/>
                      </w:sdtPr>
                      <w:sdtEndPr/>
                      <w:sdtContent>
                        <w:r w:rsidR="00870A6A">
                          <w:rPr>
                            <w:rStyle w:val="Platzhaltertext"/>
                          </w:rPr>
                          <w:t>Telefonnummer eingeben</w:t>
                        </w:r>
                      </w:sdtContent>
                    </w:sdt>
                  </w:p>
                </w:tc>
              </w:tr>
              <w:tr w:rsidR="00341172" w14:paraId="2304B1F2" w14:textId="77777777" w:rsidTr="00496C41">
                <w:trPr>
                  <w:cantSplit/>
                  <w:trHeight w:hRule="exact" w:val="510"/>
                </w:trPr>
                <w:tc>
                  <w:tcPr>
                    <w:tcW w:w="6797" w:type="dxa"/>
                    <w:gridSpan w:val="2"/>
                    <w:tcBorders>
                      <w:top w:val="dashed" w:sz="4" w:space="0" w:color="auto"/>
                      <w:bottom w:val="dashed" w:sz="4" w:space="0" w:color="auto"/>
                    </w:tcBorders>
                    <w:noWrap/>
                    <w:vAlign w:val="center"/>
                  </w:tcPr>
                  <w:p w14:paraId="5D2581E8" w14:textId="77777777" w:rsidR="00341172" w:rsidRDefault="007E64D2" w:rsidP="001663A5">
                    <w:pPr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Angestellt als: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565878309"/>
                        <w:placeholder>
                          <w:docPart w:val="2F754AA91D9044A2A4ACEF1B19D4734F"/>
                        </w:placeholder>
                        <w:showingPlcHdr/>
                        <w:text/>
                      </w:sdtPr>
                      <w:sdtEndPr/>
                      <w:sdtContent>
                        <w:r w:rsidR="006032D5" w:rsidRPr="008F0B1E">
                          <w:rPr>
                            <w:rStyle w:val="Platzhaltertext"/>
                          </w:rPr>
                          <w:t xml:space="preserve">Klicken Sie hier, um </w:t>
                        </w:r>
                        <w:r w:rsidR="001663A5">
                          <w:rPr>
                            <w:rStyle w:val="Platzhaltertext"/>
                          </w:rPr>
                          <w:t>die Tätigkeit</w:t>
                        </w:r>
                        <w:r w:rsidR="006032D5" w:rsidRPr="008F0B1E">
                          <w:rPr>
                            <w:rStyle w:val="Platzhaltertext"/>
                          </w:rPr>
                          <w:t xml:space="preserve"> einzugeben.</w:t>
                        </w:r>
                      </w:sdtContent>
                    </w:sdt>
                  </w:p>
                </w:tc>
                <w:tc>
                  <w:tcPr>
                    <w:tcW w:w="3018" w:type="dxa"/>
                    <w:tcBorders>
                      <w:top w:val="dashed" w:sz="4" w:space="0" w:color="auto"/>
                      <w:bottom w:val="dashed" w:sz="4" w:space="0" w:color="auto"/>
                    </w:tcBorders>
                    <w:noWrap/>
                    <w:vAlign w:val="center"/>
                  </w:tcPr>
                  <w:p w14:paraId="02F5993F" w14:textId="77777777" w:rsidR="00341172" w:rsidRDefault="007E64D2" w:rsidP="00303B8D">
                    <w:pPr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Ab: </w:t>
                    </w:r>
                    <w:r w:rsidR="00303B8D">
                      <w:rPr>
                        <w:rFonts w:ascii="Arial" w:hAnsi="Arial" w:cs="Arial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2001107413"/>
                        <w:placeholder>
                          <w:docPart w:val="D857C6D5F27F42B68B19E0149B8B4971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A19D8">
                          <w:rPr>
                            <w:rStyle w:val="Platzhaltertext"/>
                          </w:rPr>
                          <w:t>Da</w:t>
                        </w:r>
                        <w:r w:rsidR="005A19D8" w:rsidRPr="008F0B1E">
                          <w:rPr>
                            <w:rStyle w:val="Platzhaltertext"/>
                          </w:rPr>
                          <w:t>tum eingeben.</w:t>
                        </w:r>
                      </w:sdtContent>
                    </w:sdt>
                  </w:p>
                </w:tc>
              </w:tr>
              <w:tr w:rsidR="007E64D2" w14:paraId="16ABF6A4" w14:textId="77777777" w:rsidTr="00A04B0A">
                <w:trPr>
                  <w:cantSplit/>
                  <w:trHeight w:hRule="exact" w:val="510"/>
                </w:trPr>
                <w:tc>
                  <w:tcPr>
                    <w:tcW w:w="5524" w:type="dxa"/>
                    <w:tcBorders>
                      <w:top w:val="dashed" w:sz="4" w:space="0" w:color="auto"/>
                    </w:tcBorders>
                    <w:noWrap/>
                    <w:vAlign w:val="center"/>
                  </w:tcPr>
                  <w:p w14:paraId="062B6344" w14:textId="77777777" w:rsidR="007E64D2" w:rsidRDefault="007E64D2" w:rsidP="001663A5">
                    <w:pPr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Einrichtung: </w:t>
                    </w:r>
                    <w:bookmarkStart w:id="0" w:name="Text20"/>
                    <w:sdt>
                      <w:sdtPr>
                        <w:rPr>
                          <w:rFonts w:ascii="Arial" w:hAnsi="Arial" w:cs="Arial"/>
                        </w:rPr>
                        <w:id w:val="1646234271"/>
                        <w:placeholder>
                          <w:docPart w:val="28A19A39A95948D6AC64F6D6028EF9DD"/>
                        </w:placeholder>
                        <w:showingPlcHdr/>
                        <w:text/>
                      </w:sdtPr>
                      <w:sdtEndPr/>
                      <w:sdtContent>
                        <w:r w:rsidR="001663A5">
                          <w:rPr>
                            <w:rStyle w:val="Platzhaltertext"/>
                          </w:rPr>
                          <w:t>Bitte geben Sie hier die Einrichtung ein.</w:t>
                        </w:r>
                      </w:sdtContent>
                    </w:sdt>
                  </w:p>
                </w:tc>
                <w:bookmarkEnd w:id="0"/>
                <w:tc>
                  <w:tcPr>
                    <w:tcW w:w="4291" w:type="dxa"/>
                    <w:gridSpan w:val="2"/>
                    <w:tcBorders>
                      <w:top w:val="dashed" w:sz="4" w:space="0" w:color="auto"/>
                    </w:tcBorders>
                    <w:vAlign w:val="center"/>
                  </w:tcPr>
                  <w:p w14:paraId="498BE3B8" w14:textId="77777777" w:rsidR="007E64D2" w:rsidRDefault="00A04B0A" w:rsidP="005A19D8">
                    <w:pPr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="007E64D2">
                      <w:rPr>
                        <w:rFonts w:ascii="Arial" w:hAnsi="Arial" w:cs="Arial"/>
                      </w:rPr>
                      <w:t xml:space="preserve">Beschluss vom: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86195031"/>
                        <w:placeholder>
                          <w:docPart w:val="60A971C86A354E51B6AA60945E58C819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A19D8">
                          <w:rPr>
                            <w:rStyle w:val="Platzhaltertext"/>
                          </w:rPr>
                          <w:t>Dat</w:t>
                        </w:r>
                        <w:r w:rsidR="005A19D8" w:rsidRPr="008F0B1E">
                          <w:rPr>
                            <w:rStyle w:val="Platzhaltertext"/>
                          </w:rPr>
                          <w:t>um eingeben.</w:t>
                        </w:r>
                      </w:sdtContent>
                    </w:sdt>
                  </w:p>
                </w:tc>
              </w:tr>
            </w:tbl>
            <w:p w14:paraId="5E21C186" w14:textId="77777777" w:rsidR="00913CB2" w:rsidRPr="00496C41" w:rsidRDefault="005E6236" w:rsidP="00913CB2">
              <w:pPr>
                <w:autoSpaceDE w:val="0"/>
                <w:autoSpaceDN w:val="0"/>
                <w:adjustRightInd w:val="0"/>
                <w:spacing w:after="0" w:line="360" w:lineRule="auto"/>
                <w:ind w:left="539" w:hanging="539"/>
                <w:rPr>
                  <w:rFonts w:ascii="Arial" w:hAnsi="Arial" w:cs="Arial"/>
                  <w:sz w:val="6"/>
                  <w:szCs w:val="6"/>
                </w:rPr>
              </w:pPr>
            </w:p>
          </w:sdtContent>
        </w:sdt>
        <w:tbl>
          <w:tblPr>
            <w:tblStyle w:val="Tabellenraster"/>
            <w:tblpPr w:leftFromText="142" w:rightFromText="142" w:vertAnchor="page" w:horzAnchor="margin" w:tblpY="14386"/>
            <w:tblOverlap w:val="never"/>
            <w:tblW w:w="98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09"/>
          </w:tblGrid>
          <w:tr w:rsidR="00496C41" w14:paraId="3111A952" w14:textId="77777777" w:rsidTr="00DE6A8A">
            <w:trPr>
              <w:trHeight w:hRule="exact" w:val="1134"/>
            </w:trPr>
            <w:tc>
              <w:tcPr>
                <w:tcW w:w="9809" w:type="dxa"/>
              </w:tcPr>
              <w:p w14:paraId="500A2A9D" w14:textId="77777777" w:rsidR="00496C41" w:rsidRPr="00496C41" w:rsidRDefault="00496C41" w:rsidP="00DE6A8A">
                <w:r w:rsidRPr="009A40E2">
                  <w:rPr>
                    <w:b/>
                  </w:rPr>
                  <w:t>Ergänzende Erläut</w:t>
                </w:r>
                <w:r w:rsidR="00B27DC3">
                  <w:rPr>
                    <w:b/>
                  </w:rPr>
                  <w:t>e</w:t>
                </w:r>
                <w:r w:rsidRPr="009A40E2">
                  <w:rPr>
                    <w:b/>
                  </w:rPr>
                  <w:t>rungen:</w:t>
                </w:r>
                <w:r>
                  <w:t xml:space="preserve"> </w:t>
                </w:r>
                <w:sdt>
                  <w:sdtPr>
                    <w:tag w:val="Erläuterungen"/>
                    <w:id w:val="-44304670"/>
                    <w:placeholder>
                      <w:docPart w:val="E464B71573934D76A486C8BA1F766AE3"/>
                    </w:placeholder>
                    <w:showingPlcHdr/>
                    <w:text w:multiLine="1"/>
                  </w:sdtPr>
                  <w:sdtEndPr/>
                  <w:sdtContent>
                    <w:r w:rsidR="0083552A" w:rsidRPr="0083552A">
                      <w:rPr>
                        <w:rStyle w:val="Platzhaltertext"/>
                      </w:rPr>
                      <w:t>Klicken Sie hier, um Text einzugeben.</w:t>
                    </w:r>
                  </w:sdtContent>
                </w:sdt>
              </w:p>
            </w:tc>
          </w:tr>
        </w:tbl>
        <w:p w14:paraId="0D9971EE" w14:textId="77777777" w:rsidR="00EE4418" w:rsidRDefault="00C56382" w:rsidP="00CB5995">
          <w:pPr>
            <w:autoSpaceDE w:val="0"/>
            <w:autoSpaceDN w:val="0"/>
            <w:adjustRightInd w:val="0"/>
            <w:spacing w:after="0" w:line="360" w:lineRule="auto"/>
            <w:ind w:left="539" w:hanging="539"/>
            <w:rPr>
              <w:rFonts w:ascii="Arial" w:hAnsi="Arial" w:cs="Arial"/>
              <w:b/>
              <w:sz w:val="24"/>
              <w:szCs w:val="24"/>
            </w:rPr>
          </w:pPr>
          <w:r w:rsidRPr="00C56382">
            <w:rPr>
              <w:rFonts w:ascii="Arial" w:hAnsi="Arial" w:cs="Arial"/>
              <w:b/>
              <w:sz w:val="24"/>
              <w:szCs w:val="24"/>
            </w:rPr>
            <w:lastRenderedPageBreak/>
            <w:t>Die MAV wird gebeten, der Maßnahme wie folgt zuzustimmen</w:t>
          </w:r>
          <w:r w:rsidR="00420DA0">
            <w:rPr>
              <w:rFonts w:ascii="Arial" w:hAnsi="Arial" w:cs="Arial"/>
              <w:b/>
              <w:sz w:val="24"/>
              <w:szCs w:val="24"/>
            </w:rPr>
            <w:t xml:space="preserve"> bzw. mitzuberaten</w:t>
          </w:r>
          <w:r>
            <w:rPr>
              <w:rFonts w:ascii="Arial" w:hAnsi="Arial" w:cs="Arial"/>
              <w:b/>
              <w:sz w:val="24"/>
              <w:szCs w:val="24"/>
            </w:rPr>
            <w:t>:</w:t>
          </w:r>
        </w:p>
        <w:p w14:paraId="52B46158" w14:textId="77777777" w:rsidR="00C56382" w:rsidRDefault="005E6236" w:rsidP="00EE4418">
          <w:pPr>
            <w:autoSpaceDE w:val="0"/>
            <w:autoSpaceDN w:val="0"/>
            <w:adjustRightInd w:val="0"/>
            <w:spacing w:after="0" w:line="360" w:lineRule="auto"/>
            <w:ind w:left="539" w:hanging="539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1386717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56382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C56382">
            <w:rPr>
              <w:rFonts w:ascii="Arial" w:hAnsi="Arial" w:cs="Arial"/>
            </w:rPr>
            <w:t xml:space="preserve"> innerhalb von 2 Wochen (§ 38 Abs. 3 Satz 1</w:t>
          </w:r>
          <w:r w:rsidR="00420DA0">
            <w:rPr>
              <w:rFonts w:ascii="Arial" w:hAnsi="Arial" w:cs="Arial"/>
            </w:rPr>
            <w:t xml:space="preserve"> bzw. § 45 Abs. 1 Satz 4</w:t>
          </w:r>
          <w:r w:rsidR="00C56382">
            <w:rPr>
              <w:rFonts w:ascii="Arial" w:hAnsi="Arial" w:cs="Arial"/>
            </w:rPr>
            <w:t xml:space="preserve"> MVG)</w:t>
          </w:r>
        </w:p>
        <w:p w14:paraId="6D075B69" w14:textId="77777777" w:rsidR="00C56382" w:rsidRDefault="005E6236" w:rsidP="00C56382">
          <w:pPr>
            <w:autoSpaceDE w:val="0"/>
            <w:autoSpaceDN w:val="0"/>
            <w:adjustRightInd w:val="0"/>
            <w:spacing w:after="0" w:line="240" w:lineRule="auto"/>
            <w:ind w:left="284" w:hanging="284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618608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56382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C56382">
            <w:rPr>
              <w:rFonts w:ascii="Arial" w:hAnsi="Arial" w:cs="Arial"/>
            </w:rPr>
            <w:t xml:space="preserve"> Verkürzung/Verlängerung der Frist lt. Absprache vom </w:t>
          </w:r>
          <w:sdt>
            <w:sdtPr>
              <w:rPr>
                <w:rFonts w:ascii="Arial" w:hAnsi="Arial" w:cs="Arial"/>
              </w:rPr>
              <w:id w:val="-1844387560"/>
              <w:placeholder>
                <w:docPart w:val="2C7ED082326A47B29B11FBF4C22685A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C56382" w:rsidRPr="00F358F4">
                <w:rPr>
                  <w:rStyle w:val="Platzhaltertext"/>
                </w:rPr>
                <w:t>Datum einzugeben.</w:t>
              </w:r>
            </w:sdtContent>
          </w:sdt>
          <w:r w:rsidR="00C56382">
            <w:rPr>
              <w:rFonts w:ascii="Arial" w:hAnsi="Arial" w:cs="Arial"/>
            </w:rPr>
            <w:t xml:space="preserve"> bis </w:t>
          </w:r>
          <w:sdt>
            <w:sdtPr>
              <w:rPr>
                <w:rFonts w:ascii="Arial" w:hAnsi="Arial" w:cs="Arial"/>
              </w:rPr>
              <w:id w:val="1649324047"/>
              <w:placeholder>
                <w:docPart w:val="FD26277A0389497DB36DD570413EA59C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C56382" w:rsidRPr="00F358F4">
                <w:rPr>
                  <w:rStyle w:val="Platzhaltertext"/>
                </w:rPr>
                <w:t>Datum einzugeben.</w:t>
              </w:r>
            </w:sdtContent>
          </w:sdt>
          <w:r w:rsidR="00C56382">
            <w:rPr>
              <w:rFonts w:ascii="Arial" w:hAnsi="Arial" w:cs="Arial"/>
            </w:rPr>
            <w:br/>
            <w:t>(§ 38 Abs. 3 Satz 2 und 4 MVG)</w:t>
          </w:r>
          <w:r w:rsidR="00420DA0">
            <w:rPr>
              <w:rFonts w:ascii="Arial" w:hAnsi="Arial" w:cs="Arial"/>
            </w:rPr>
            <w:t xml:space="preserve"> bzw. Fristverkürzung nach § 45 Abs. 1 Satz 3 MVG</w:t>
          </w:r>
        </w:p>
        <w:p w14:paraId="4E4AC14E" w14:textId="77777777" w:rsidR="00FF1620" w:rsidRDefault="00FF1620" w:rsidP="00C56382">
          <w:pPr>
            <w:autoSpaceDE w:val="0"/>
            <w:autoSpaceDN w:val="0"/>
            <w:adjustRightInd w:val="0"/>
            <w:spacing w:after="0" w:line="240" w:lineRule="auto"/>
            <w:ind w:left="284" w:hanging="284"/>
            <w:rPr>
              <w:rFonts w:ascii="Arial" w:hAnsi="Arial" w:cs="Arial"/>
            </w:rPr>
          </w:pPr>
        </w:p>
        <w:p w14:paraId="24E6B869" w14:textId="77777777" w:rsidR="00FF1620" w:rsidRDefault="00FF1620" w:rsidP="00C56382">
          <w:pPr>
            <w:autoSpaceDE w:val="0"/>
            <w:autoSpaceDN w:val="0"/>
            <w:adjustRightInd w:val="0"/>
            <w:spacing w:after="0" w:line="240" w:lineRule="auto"/>
            <w:ind w:left="284" w:hanging="28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Mit freundlichen Grüßen</w:t>
          </w:r>
        </w:p>
        <w:p w14:paraId="423D5D46" w14:textId="77777777" w:rsidR="00FF1620" w:rsidRDefault="00FF1620" w:rsidP="00C56382">
          <w:pPr>
            <w:autoSpaceDE w:val="0"/>
            <w:autoSpaceDN w:val="0"/>
            <w:adjustRightInd w:val="0"/>
            <w:spacing w:after="0" w:line="240" w:lineRule="auto"/>
            <w:ind w:left="284" w:hanging="284"/>
            <w:rPr>
              <w:rFonts w:ascii="Arial" w:hAnsi="Arial" w:cs="Arial"/>
            </w:rPr>
          </w:pPr>
        </w:p>
        <w:p w14:paraId="47302B0F" w14:textId="77777777" w:rsidR="00214F6E" w:rsidRDefault="00214F6E" w:rsidP="00C56382">
          <w:pPr>
            <w:autoSpaceDE w:val="0"/>
            <w:autoSpaceDN w:val="0"/>
            <w:adjustRightInd w:val="0"/>
            <w:spacing w:after="0" w:line="240" w:lineRule="auto"/>
            <w:ind w:left="284" w:hanging="284"/>
            <w:rPr>
              <w:rFonts w:ascii="Arial" w:hAnsi="Arial" w:cs="Arial"/>
            </w:rPr>
          </w:pPr>
        </w:p>
        <w:p w14:paraId="1DF0B61E" w14:textId="77777777" w:rsidR="00C56382" w:rsidRPr="00C56382" w:rsidRDefault="005E6236" w:rsidP="00FF1620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1224408231"/>
              <w:placeholder>
                <w:docPart w:val="5459BF2673944A17A0471E36958892AA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FF1620" w:rsidRPr="00F358F4">
                <w:rPr>
                  <w:rStyle w:val="Platzhaltertext"/>
                </w:rPr>
                <w:t>Datum einzugeben.</w:t>
              </w:r>
            </w:sdtContent>
          </w:sdt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  <w:t>………………………………………………</w:t>
          </w:r>
          <w:r w:rsidR="00FF1620">
            <w:rPr>
              <w:rFonts w:ascii="Arial" w:hAnsi="Arial" w:cs="Arial"/>
            </w:rPr>
            <w:br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  <w:t>Unterschrift</w:t>
          </w:r>
        </w:p>
        <w:p w14:paraId="3687644E" w14:textId="77777777" w:rsidR="00305F45" w:rsidRPr="00214F6E" w:rsidRDefault="00FF1620" w:rsidP="00F028EF">
          <w:pPr>
            <w:rPr>
              <w:rFonts w:ascii="Arial" w:hAnsi="Arial" w:cs="Arial"/>
              <w:b/>
            </w:rPr>
          </w:pPr>
          <w:r w:rsidRPr="00214F6E">
            <w:rPr>
              <w:rFonts w:ascii="Arial" w:hAnsi="Arial" w:cs="Arial"/>
              <w:b/>
            </w:rPr>
            <w:t>Anlagen:</w:t>
          </w:r>
        </w:p>
        <w:p w14:paraId="031FE226" w14:textId="77777777" w:rsidR="00FF1620" w:rsidRPr="00FF1620" w:rsidRDefault="005E6236" w:rsidP="00FF1620">
          <w:pPr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1808459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62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FF1620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Abmahnung</w:t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927496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62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FF1620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Änderungsvertrag</w:t>
          </w:r>
        </w:p>
        <w:p w14:paraId="79338F29" w14:textId="77777777" w:rsidR="00FF1620" w:rsidRPr="00FF1620" w:rsidRDefault="005E6236" w:rsidP="00FF1620">
          <w:pPr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948244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62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FF1620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Arbeitsvertrag</w:t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r w:rsidR="00FF1620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1631308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62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FF1620">
            <w:rPr>
              <w:rFonts w:ascii="Arial" w:hAnsi="Arial" w:cs="Arial"/>
            </w:rPr>
            <w:t xml:space="preserve"> </w:t>
          </w:r>
          <w:r w:rsidR="00A04B0A">
            <w:rPr>
              <w:rFonts w:ascii="Arial" w:hAnsi="Arial" w:cs="Arial"/>
            </w:rPr>
            <w:t>Arbeitszeitermittlung (AZE)</w:t>
          </w:r>
        </w:p>
        <w:p w14:paraId="4A08236A" w14:textId="77777777" w:rsidR="00A04B0A" w:rsidRDefault="005E6236" w:rsidP="00FF1620">
          <w:pPr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1084335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04B0A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04B0A">
            <w:rPr>
              <w:rFonts w:ascii="Arial" w:hAnsi="Arial" w:cs="Arial"/>
            </w:rPr>
            <w:t xml:space="preserve"> </w:t>
          </w:r>
          <w:r w:rsidR="00A04B0A" w:rsidRPr="00FF1620">
            <w:rPr>
              <w:rFonts w:ascii="Arial" w:hAnsi="Arial" w:cs="Arial"/>
            </w:rPr>
            <w:t>Auflösungsvertrag</w:t>
          </w:r>
          <w:r w:rsidR="00A04B0A">
            <w:rPr>
              <w:rFonts w:ascii="Arial" w:hAnsi="Arial" w:cs="Arial"/>
            </w:rPr>
            <w:t xml:space="preserve"> </w:t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253979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62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FF1620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Ausnahmegenehmigung</w:t>
          </w:r>
        </w:p>
        <w:p w14:paraId="35436C4E" w14:textId="77777777" w:rsidR="00A04B0A" w:rsidRDefault="005E6236" w:rsidP="00FF1620">
          <w:pPr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197019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62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FF1620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Begründung des Antrags</w:t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27745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62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FF1620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Bewerbungsunterlagen</w:t>
          </w:r>
        </w:p>
        <w:p w14:paraId="769EBB28" w14:textId="77777777" w:rsidR="00A04B0A" w:rsidRDefault="005E6236" w:rsidP="00FF1620">
          <w:pPr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862716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62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FF1620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Deckblatt Personalakte</w:t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407774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14F6E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Dienstanweisung</w:t>
          </w:r>
          <w:r w:rsidR="00A04B0A">
            <w:rPr>
              <w:rFonts w:ascii="Arial" w:hAnsi="Arial" w:cs="Arial"/>
            </w:rPr>
            <w:br/>
          </w:r>
          <w:sdt>
            <w:sdtPr>
              <w:rPr>
                <w:rFonts w:ascii="Arial" w:hAnsi="Arial" w:cs="Arial"/>
              </w:rPr>
              <w:id w:val="1498695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14F6E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Dokumentation der Genehmigungsfiktion</w:t>
          </w:r>
          <w:r w:rsidR="00A04B0A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1409188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14F6E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Personalbogen</w:t>
          </w:r>
          <w:r w:rsidR="00A04B0A">
            <w:rPr>
              <w:rFonts w:ascii="Arial" w:hAnsi="Arial" w:cs="Arial"/>
            </w:rPr>
            <w:br/>
          </w:r>
          <w:sdt>
            <w:sdtPr>
              <w:rPr>
                <w:rFonts w:ascii="Arial" w:hAnsi="Arial" w:cs="Arial"/>
              </w:rPr>
              <w:id w:val="-293219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14F6E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Stellenausschreibung</w:t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379941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14F6E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Stellen-/Arbeitsplatzbeschreibung</w:t>
          </w:r>
        </w:p>
        <w:p w14:paraId="427EF108" w14:textId="77777777" w:rsidR="00FF1620" w:rsidRPr="00214F6E" w:rsidRDefault="005E6236" w:rsidP="00FF1620">
          <w:pPr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378607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14F6E">
            <w:rPr>
              <w:rFonts w:ascii="Arial" w:hAnsi="Arial" w:cs="Arial"/>
            </w:rPr>
            <w:t xml:space="preserve"> </w:t>
          </w:r>
          <w:r w:rsidR="00FF1620" w:rsidRPr="00FF1620">
            <w:rPr>
              <w:rFonts w:ascii="Arial" w:hAnsi="Arial" w:cs="Arial"/>
            </w:rPr>
            <w:t>Stellenplan</w:t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r w:rsidR="00A04B0A">
            <w:rPr>
              <w:rFonts w:ascii="Arial" w:hAnsi="Arial" w:cs="Arial"/>
            </w:rPr>
            <w:tab/>
          </w:r>
          <w:sdt>
            <w:sdtPr>
              <w:rPr>
                <w:rFonts w:ascii="Segoe UI Symbol" w:eastAsia="MS Gothic" w:hAnsi="Segoe UI Symbol" w:cs="Segoe UI Symbol"/>
              </w:rPr>
              <w:id w:val="1487125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Segoe UI Symbol" w:hint="eastAsia"/>
                </w:rPr>
                <w:t>☐</w:t>
              </w:r>
            </w:sdtContent>
          </w:sdt>
          <w:r w:rsidR="00214F6E">
            <w:rPr>
              <w:rFonts w:ascii="Segoe UI Symbol" w:eastAsia="MS Gothic" w:hAnsi="Segoe UI Symbol" w:cs="Segoe UI Symbol"/>
            </w:rPr>
            <w:t xml:space="preserve"> </w:t>
          </w:r>
          <w:sdt>
            <w:sdtPr>
              <w:rPr>
                <w:rFonts w:ascii="Segoe UI Symbol" w:eastAsia="MS Gothic" w:hAnsi="Segoe UI Symbol" w:cs="Segoe UI Symbol"/>
              </w:rPr>
              <w:id w:val="-445546143"/>
              <w:placeholder>
                <w:docPart w:val="38F037243E6D495E9B4E758ABD94DE14"/>
              </w:placeholder>
              <w:showingPlcHdr/>
              <w:text/>
            </w:sdtPr>
            <w:sdtEndPr/>
            <w:sdtContent>
              <w:r w:rsidR="00214F6E" w:rsidRPr="008D06A9">
                <w:rPr>
                  <w:rStyle w:val="Platzhaltertext"/>
                </w:rPr>
                <w:t>Klicken Sie hier, um Text einzugeben.</w:t>
              </w:r>
            </w:sdtContent>
          </w:sdt>
        </w:p>
        <w:p w14:paraId="1AF1915B" w14:textId="77777777" w:rsidR="00436073" w:rsidRDefault="00436073" w:rsidP="00214F6E">
          <w:pPr>
            <w:pBdr>
              <w:bottom w:val="single" w:sz="4" w:space="1" w:color="auto"/>
            </w:pBdr>
            <w:rPr>
              <w:rFonts w:ascii="Arial" w:hAnsi="Arial" w:cs="Arial"/>
            </w:rPr>
          </w:pPr>
        </w:p>
        <w:p w14:paraId="4062148B" w14:textId="77777777" w:rsidR="00214F6E" w:rsidRPr="00214F6E" w:rsidRDefault="00214F6E" w:rsidP="00A04B0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14F6E">
            <w:rPr>
              <w:rFonts w:ascii="Arial" w:hAnsi="Arial" w:cs="Arial"/>
              <w:b/>
              <w:sz w:val="24"/>
              <w:szCs w:val="24"/>
            </w:rPr>
            <w:t>Stellungnahme der Mitarbeitervertretung</w:t>
          </w:r>
        </w:p>
        <w:p w14:paraId="0DBAF316" w14:textId="77777777" w:rsidR="00420DA0" w:rsidRDefault="005E6236" w:rsidP="00C61DA6">
          <w:pPr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161441151"/>
              <w:lock w:val="conten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20DA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20DA0">
            <w:rPr>
              <w:rFonts w:ascii="Arial" w:hAnsi="Arial" w:cs="Arial"/>
            </w:rPr>
            <w:t xml:space="preserve"> Für die Bearbeitung werden noch folgende Unterlagen benötigt:</w:t>
          </w:r>
        </w:p>
        <w:p w14:paraId="580C5D9F" w14:textId="77777777" w:rsidR="00420DA0" w:rsidRDefault="00420DA0" w:rsidP="00C61DA6">
          <w:pPr>
            <w:spacing w:after="0" w:line="240" w:lineRule="auto"/>
            <w:rPr>
              <w:rFonts w:ascii="Arial" w:hAnsi="Arial" w:cs="Arial"/>
            </w:rPr>
          </w:pPr>
        </w:p>
        <w:p w14:paraId="6D70734D" w14:textId="77777777" w:rsidR="00420DA0" w:rsidRDefault="00420DA0" w:rsidP="00C61DA6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……………………………………………………………………………………………………………………</w:t>
          </w:r>
        </w:p>
        <w:p w14:paraId="0E044950" w14:textId="77777777" w:rsidR="00420DA0" w:rsidRDefault="00420DA0" w:rsidP="00C61DA6">
          <w:pPr>
            <w:spacing w:after="0" w:line="240" w:lineRule="auto"/>
            <w:rPr>
              <w:rFonts w:ascii="Arial" w:hAnsi="Arial" w:cs="Arial"/>
            </w:rPr>
          </w:pPr>
        </w:p>
        <w:p w14:paraId="557D2ABF" w14:textId="77777777" w:rsidR="00420DA0" w:rsidRDefault="00420DA0" w:rsidP="00C61DA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…………………………………………………………………………………………………………………… Die Frist wurde somit noch nicht in Gang gesetzt.</w:t>
          </w:r>
        </w:p>
        <w:p w14:paraId="3DDDD36E" w14:textId="77777777" w:rsidR="00420DA0" w:rsidRDefault="005E6236" w:rsidP="00C61DA6">
          <w:pPr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501271381"/>
              <w:lock w:val="conten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20DA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20DA0">
            <w:rPr>
              <w:rFonts w:ascii="Arial" w:hAnsi="Arial" w:cs="Arial"/>
            </w:rPr>
            <w:t xml:space="preserve"> Die MAV beantragt eine mündliche Erörterung (§ 38 Abs. 2 bzw. § 45 Abs. 1 Satz 2 MVG)</w:t>
          </w:r>
        </w:p>
        <w:p w14:paraId="0204E7F9" w14:textId="77777777" w:rsidR="00420DA0" w:rsidRDefault="00420DA0" w:rsidP="00F028EF">
          <w:pPr>
            <w:rPr>
              <w:rFonts w:ascii="Arial" w:hAnsi="Arial" w:cs="Arial"/>
            </w:rPr>
          </w:pPr>
        </w:p>
        <w:p w14:paraId="1143FA1A" w14:textId="77777777" w:rsidR="00214F6E" w:rsidRDefault="00214F6E" w:rsidP="00F028E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Die Mitarbeitervertretung hat mit Beschluss vom ……………………..</w:t>
          </w:r>
        </w:p>
        <w:p w14:paraId="77DE653A" w14:textId="77777777" w:rsidR="00214F6E" w:rsidRPr="002C1D7D" w:rsidRDefault="005E6236" w:rsidP="00F028EF">
          <w:pPr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298149086"/>
              <w:lock w:val="conten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14F6E">
            <w:rPr>
              <w:rFonts w:ascii="Arial" w:hAnsi="Arial" w:cs="Arial"/>
            </w:rPr>
            <w:t xml:space="preserve"> der Maßnahme zugestimmt</w:t>
          </w:r>
          <w:r w:rsidR="00214F6E">
            <w:rPr>
              <w:rFonts w:ascii="Arial" w:hAnsi="Arial" w:cs="Arial"/>
            </w:rPr>
            <w:tab/>
          </w:r>
          <w:r w:rsidR="00214F6E">
            <w:rPr>
              <w:rFonts w:ascii="Arial" w:hAnsi="Arial" w:cs="Arial"/>
            </w:rPr>
            <w:tab/>
          </w:r>
          <w:r w:rsidR="00214F6E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62026327"/>
              <w:lock w:val="conten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4F6E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14F6E">
            <w:rPr>
              <w:rFonts w:ascii="Arial" w:hAnsi="Arial" w:cs="Arial"/>
            </w:rPr>
            <w:t xml:space="preserve"> die Maßnahme abgelehnt (siehe Begründung)</w:t>
          </w:r>
        </w:p>
        <w:p w14:paraId="29DE523D" w14:textId="77777777" w:rsidR="00DD0820" w:rsidRDefault="00DD0820" w:rsidP="00214F6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Bemerkungen: ………………………………………………………………………………………………….</w:t>
          </w:r>
        </w:p>
        <w:p w14:paraId="5105C4DA" w14:textId="77777777" w:rsidR="00DD0820" w:rsidRDefault="00DD0820" w:rsidP="00214F6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……………………………………………………………………………………………………………………</w:t>
          </w:r>
        </w:p>
        <w:p w14:paraId="655DBF1A" w14:textId="77777777" w:rsidR="00DD0820" w:rsidRDefault="00DD0820" w:rsidP="00214F6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……………………………………………………………………………………………………………………</w:t>
          </w:r>
        </w:p>
        <w:p w14:paraId="58793577" w14:textId="77777777" w:rsidR="0090643E" w:rsidRPr="009F524E" w:rsidRDefault="0090643E" w:rsidP="00214F6E">
          <w:pPr>
            <w:rPr>
              <w:rFonts w:ascii="Arial" w:hAnsi="Arial" w:cs="Arial"/>
              <w:sz w:val="36"/>
              <w:szCs w:val="36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405"/>
            <w:gridCol w:w="992"/>
            <w:gridCol w:w="6344"/>
          </w:tblGrid>
          <w:tr w:rsidR="0090643E" w14:paraId="7E7C09C2" w14:textId="77777777" w:rsidTr="0090643E">
            <w:tc>
              <w:tcPr>
                <w:tcW w:w="2405" w:type="dxa"/>
                <w:tcBorders>
                  <w:top w:val="dotted" w:sz="4" w:space="0" w:color="auto"/>
                </w:tcBorders>
              </w:tcPr>
              <w:p w14:paraId="3D04FB16" w14:textId="77777777" w:rsidR="0090643E" w:rsidRDefault="0090643E" w:rsidP="00214F6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Datum</w:t>
                </w:r>
              </w:p>
            </w:tc>
            <w:tc>
              <w:tcPr>
                <w:tcW w:w="992" w:type="dxa"/>
              </w:tcPr>
              <w:p w14:paraId="03214134" w14:textId="77777777" w:rsidR="0090643E" w:rsidRDefault="0090643E" w:rsidP="00214F6E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6344" w:type="dxa"/>
                <w:tcBorders>
                  <w:top w:val="dotted" w:sz="4" w:space="0" w:color="auto"/>
                </w:tcBorders>
              </w:tcPr>
              <w:p w14:paraId="2DCF22F0" w14:textId="77777777" w:rsidR="0090643E" w:rsidRDefault="0090643E" w:rsidP="00214F6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Unterschrift der/des Vorsitzenden</w:t>
                </w:r>
              </w:p>
            </w:tc>
          </w:tr>
        </w:tbl>
        <w:p w14:paraId="778F4DA3" w14:textId="77777777" w:rsidR="007B285F" w:rsidRDefault="007B285F" w:rsidP="00214F6E">
          <w:pPr>
            <w:rPr>
              <w:rFonts w:ascii="Arial" w:hAnsi="Arial" w:cs="Arial"/>
            </w:rPr>
          </w:pPr>
          <w:r w:rsidRPr="007B285F">
            <w:rPr>
              <w:rFonts w:ascii="Arial" w:hAnsi="Arial" w:cs="Arial"/>
              <w:noProof/>
              <w:lang w:eastAsia="de-DE"/>
            </w:rPr>
            <mc:AlternateContent>
              <mc:Choice Requires="wps">
                <w:drawing>
                  <wp:anchor distT="45720" distB="45720" distL="114300" distR="114300" simplePos="0" relativeHeight="251661312" behindDoc="0" locked="1" layoutInCell="1" allowOverlap="1" wp14:anchorId="493B3097" wp14:editId="7EC3E466">
                    <wp:simplePos x="0" y="0"/>
                    <wp:positionH relativeFrom="margin">
                      <wp:posOffset>635</wp:posOffset>
                    </wp:positionH>
                    <wp:positionV relativeFrom="page">
                      <wp:posOffset>8886825</wp:posOffset>
                    </wp:positionV>
                    <wp:extent cx="2696400" cy="1162800"/>
                    <wp:effectExtent l="0" t="0" r="8890" b="0"/>
                    <wp:wrapNone/>
                    <wp:docPr id="1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6400" cy="1162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E6391A" w14:textId="77777777" w:rsidR="005425C2" w:rsidRDefault="005E6236">
                                <w:sdt>
                                  <w:sdtPr>
                                    <w:id w:val="-1794817401"/>
                                    <w:showingPlcHdr/>
                                    <w:dataBinding w:prefixMappings="xmlns:ns0='http://www.lakimav.de/beteiligungsformular' " w:xpath="/ns0:beteiligungsformular[1]/ns0:Dienststelle[1]" w:storeItemID="{7A74C48C-4E17-4481-8438-B939F9E19F82}"/>
                                    <w:text/>
                                  </w:sdtPr>
                                  <w:sdtEndPr/>
                                  <w:sdtContent>
                                    <w:r w:rsidR="006A0451">
                                      <w:rPr>
                                        <w:rStyle w:val="Platzhaltertext"/>
                                      </w:rPr>
                                      <w:t>Hier wird automatisch</w:t>
                                    </w:r>
                                    <w:r w:rsidR="005425C2" w:rsidRPr="00F358F4">
                                      <w:rPr>
                                        <w:rStyle w:val="Platzhaltertext"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5425C2">
                                  <w:br/>
                                </w:r>
                                <w:sdt>
                                  <w:sdtPr>
                                    <w:id w:val="-1711250177"/>
                                    <w:showingPlcHdr/>
                                    <w:dataBinding w:prefixMappings="xmlns:ns0='http://www.lakimav.de/beteiligungsformular' " w:xpath="/ns0:beteiligungsformular[1]/ns0:NameDL[1]" w:storeItemID="{7A74C48C-4E17-4481-8438-B939F9E19F82}"/>
                                    <w:text/>
                                  </w:sdtPr>
                                  <w:sdtEndPr/>
                                  <w:sdtContent>
                                    <w:r w:rsidR="006A0451">
                                      <w:rPr>
                                        <w:rStyle w:val="Platzhaltertext"/>
                                      </w:rPr>
                                      <w:t>der Absender von vorne</w:t>
                                    </w:r>
                                  </w:sdtContent>
                                </w:sdt>
                                <w:r w:rsidR="005425C2">
                                  <w:br/>
                                </w:r>
                                <w:sdt>
                                  <w:sdtPr>
                                    <w:id w:val="-794209839"/>
                                    <w:showingPlcHdr/>
                                    <w:dataBinding w:prefixMappings="xmlns:ns0='http://www.lakimav.de/beteiligungsformular' " w:xpath="/ns0:beteiligungsformular[1]/ns0:StraßeDL[1]" w:storeItemID="{7A74C48C-4E17-4481-8438-B939F9E19F82}"/>
                                    <w:text/>
                                  </w:sdtPr>
                                  <w:sdtEndPr/>
                                  <w:sdtContent>
                                    <w:r w:rsidR="006A0451">
                                      <w:rPr>
                                        <w:rStyle w:val="Platzhaltertext"/>
                                      </w:rPr>
                                      <w:t>als neuer Adressat</w:t>
                                    </w:r>
                                  </w:sdtContent>
                                </w:sdt>
                                <w:r w:rsidR="005425C2">
                                  <w:br/>
                                </w:r>
                                <w:sdt>
                                  <w:sdtPr>
                                    <w:id w:val="642783355"/>
                                    <w:showingPlcHdr/>
                                    <w:dataBinding w:prefixMappings="xmlns:ns0='http://www.lakimav.de/beteiligungsformular' " w:xpath="/ns0:beteiligungsformular[1]/ns0:PLZOrtDL[1]" w:storeItemID="{7A74C48C-4E17-4481-8438-B939F9E19F82}"/>
                                    <w:text/>
                                  </w:sdtPr>
                                  <w:sdtEndPr/>
                                  <w:sdtContent>
                                    <w:r w:rsidR="006A0451">
                                      <w:rPr>
                                        <w:rStyle w:val="Platzhaltertext"/>
                                      </w:rPr>
                                      <w:t>eingefügt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3B3097" id="_x0000_s1027" type="#_x0000_t202" style="position:absolute;margin-left:.05pt;margin-top:699.75pt;width:212.3pt;height:9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" stroked="f">
                    <v:textbox>
                      <w:txbxContent>
                        <w:p w14:paraId="61E6391A" w14:textId="77777777" w:rsidR="005425C2" w:rsidRDefault="005E6236">
                          <w:sdt>
                            <w:sdtPr>
                              <w:id w:val="-1794817401"/>
                              <w:showingPlcHdr/>
                              <w:dataBinding w:prefixMappings="xmlns:ns0='http://www.lakimav.de/beteiligungsformular' " w:xpath="/ns0:beteiligungsformular[1]/ns0:Dienststelle[1]" w:storeItemID="{7A74C48C-4E17-4481-8438-B939F9E19F82}"/>
                              <w:text/>
                            </w:sdtPr>
                            <w:sdtEndPr/>
                            <w:sdtContent>
                              <w:r w:rsidR="006A0451">
                                <w:rPr>
                                  <w:rStyle w:val="Platzhaltertext"/>
                                </w:rPr>
                                <w:t>Hier wird automatisch</w:t>
                              </w:r>
                              <w:r w:rsidR="005425C2" w:rsidRPr="00F358F4">
                                <w:rPr>
                                  <w:rStyle w:val="Platzhaltertext"/>
                                </w:rPr>
                                <w:t>.</w:t>
                              </w:r>
                            </w:sdtContent>
                          </w:sdt>
                          <w:r w:rsidR="005425C2">
                            <w:br/>
                          </w:r>
                          <w:sdt>
                            <w:sdtPr>
                              <w:id w:val="-1711250177"/>
                              <w:showingPlcHdr/>
                              <w:dataBinding w:prefixMappings="xmlns:ns0='http://www.lakimav.de/beteiligungsformular' " w:xpath="/ns0:beteiligungsformular[1]/ns0:NameDL[1]" w:storeItemID="{7A74C48C-4E17-4481-8438-B939F9E19F82}"/>
                              <w:text/>
                            </w:sdtPr>
                            <w:sdtEndPr/>
                            <w:sdtContent>
                              <w:r w:rsidR="006A0451">
                                <w:rPr>
                                  <w:rStyle w:val="Platzhaltertext"/>
                                </w:rPr>
                                <w:t>der Absender von vorne</w:t>
                              </w:r>
                            </w:sdtContent>
                          </w:sdt>
                          <w:r w:rsidR="005425C2">
                            <w:br/>
                          </w:r>
                          <w:sdt>
                            <w:sdtPr>
                              <w:id w:val="-794209839"/>
                              <w:showingPlcHdr/>
                              <w:dataBinding w:prefixMappings="xmlns:ns0='http://www.lakimav.de/beteiligungsformular' " w:xpath="/ns0:beteiligungsformular[1]/ns0:StraßeDL[1]" w:storeItemID="{7A74C48C-4E17-4481-8438-B939F9E19F82}"/>
                              <w:text/>
                            </w:sdtPr>
                            <w:sdtEndPr/>
                            <w:sdtContent>
                              <w:r w:rsidR="006A0451">
                                <w:rPr>
                                  <w:rStyle w:val="Platzhaltertext"/>
                                </w:rPr>
                                <w:t>als neuer Adressat</w:t>
                              </w:r>
                            </w:sdtContent>
                          </w:sdt>
                          <w:r w:rsidR="005425C2">
                            <w:br/>
                          </w:r>
                          <w:sdt>
                            <w:sdtPr>
                              <w:id w:val="642783355"/>
                              <w:showingPlcHdr/>
                              <w:dataBinding w:prefixMappings="xmlns:ns0='http://www.lakimav.de/beteiligungsformular' " w:xpath="/ns0:beteiligungsformular[1]/ns0:PLZOrtDL[1]" w:storeItemID="{7A74C48C-4E17-4481-8438-B939F9E19F82}"/>
                              <w:text/>
                            </w:sdtPr>
                            <w:sdtEndPr/>
                            <w:sdtContent>
                              <w:r w:rsidR="006A0451">
                                <w:rPr>
                                  <w:rStyle w:val="Platzhaltertext"/>
                                </w:rPr>
                                <w:t>eingefügt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sdtContent>
    </w:sdt>
    <w:sectPr w:rsidR="007B285F" w:rsidSect="007B285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40" w:right="851" w:bottom="1134" w:left="1304" w:header="34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2FC9" w14:textId="77777777" w:rsidR="005E6236" w:rsidRDefault="005E6236" w:rsidP="00C57C68">
      <w:pPr>
        <w:spacing w:after="0" w:line="240" w:lineRule="auto"/>
      </w:pPr>
      <w:r>
        <w:separator/>
      </w:r>
    </w:p>
  </w:endnote>
  <w:endnote w:type="continuationSeparator" w:id="0">
    <w:p w14:paraId="15805DB9" w14:textId="77777777" w:rsidR="005E6236" w:rsidRDefault="005E6236" w:rsidP="00C5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26913"/>
      <w:docPartObj>
        <w:docPartGallery w:val="Page Numbers (Bottom of Page)"/>
        <w:docPartUnique/>
      </w:docPartObj>
    </w:sdtPr>
    <w:sdtEndPr/>
    <w:sdtContent>
      <w:p w14:paraId="27739F1C" w14:textId="77777777" w:rsidR="00FF2F42" w:rsidRDefault="00FF2F4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A87">
          <w:rPr>
            <w:noProof/>
          </w:rPr>
          <w:t>2</w:t>
        </w:r>
        <w:r>
          <w:fldChar w:fldCharType="end"/>
        </w:r>
      </w:p>
    </w:sdtContent>
  </w:sdt>
  <w:p w14:paraId="19ABABA6" w14:textId="77777777" w:rsidR="00FF2F42" w:rsidRPr="000D624E" w:rsidRDefault="00FF2F42" w:rsidP="007B285F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 – 20</w:t>
    </w:r>
    <w:r w:rsidR="00420DA0">
      <w:rPr>
        <w:rFonts w:ascii="Arial" w:hAnsi="Arial" w:cs="Arial"/>
        <w:sz w:val="16"/>
        <w:szCs w:val="16"/>
      </w:rPr>
      <w:t>2</w:t>
    </w:r>
    <w:r w:rsidR="00CB5995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-</w:t>
    </w:r>
    <w:r w:rsidR="00F13063">
      <w:rPr>
        <w:rFonts w:ascii="Arial" w:hAnsi="Arial" w:cs="Arial"/>
        <w:sz w:val="16"/>
        <w:szCs w:val="16"/>
      </w:rPr>
      <w:t>1</w:t>
    </w:r>
    <w:r w:rsidR="00D526EC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-</w:t>
    </w:r>
    <w:r w:rsidR="00D526EC">
      <w:rPr>
        <w:rFonts w:ascii="Arial" w:hAnsi="Arial" w:cs="Arial"/>
        <w:sz w:val="16"/>
        <w:szCs w:val="16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17630"/>
      <w:docPartObj>
        <w:docPartGallery w:val="Page Numbers (Bottom of Page)"/>
        <w:docPartUnique/>
      </w:docPartObj>
    </w:sdtPr>
    <w:sdtEndPr/>
    <w:sdtContent>
      <w:p w14:paraId="27356EFC" w14:textId="77777777" w:rsidR="001D6B72" w:rsidRDefault="001D6B72" w:rsidP="001D6B7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A87">
          <w:rPr>
            <w:noProof/>
          </w:rPr>
          <w:t>1</w:t>
        </w:r>
        <w:r>
          <w:fldChar w:fldCharType="end"/>
        </w:r>
      </w:p>
    </w:sdtContent>
  </w:sdt>
  <w:p w14:paraId="47EF72F1" w14:textId="77777777" w:rsidR="00FF2F42" w:rsidRPr="007B285F" w:rsidRDefault="001D6B72" w:rsidP="001D6B72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 – 20</w:t>
    </w:r>
    <w:r w:rsidR="00CB5995">
      <w:rPr>
        <w:rFonts w:ascii="Arial" w:hAnsi="Arial" w:cs="Arial"/>
        <w:sz w:val="16"/>
        <w:szCs w:val="16"/>
      </w:rPr>
      <w:t>25</w:t>
    </w:r>
    <w:r>
      <w:rPr>
        <w:rFonts w:ascii="Arial" w:hAnsi="Arial" w:cs="Arial"/>
        <w:sz w:val="16"/>
        <w:szCs w:val="16"/>
      </w:rPr>
      <w:t>-</w:t>
    </w:r>
    <w:r w:rsidR="00F13063">
      <w:rPr>
        <w:rFonts w:ascii="Arial" w:hAnsi="Arial" w:cs="Arial"/>
        <w:sz w:val="16"/>
        <w:szCs w:val="16"/>
      </w:rPr>
      <w:t>1</w:t>
    </w:r>
    <w:r w:rsidR="00D526EC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-</w:t>
    </w:r>
    <w:r w:rsidR="00D526EC">
      <w:rPr>
        <w:rFonts w:ascii="Arial" w:hAnsi="Arial" w:cs="Arial"/>
        <w:sz w:val="16"/>
        <w:szCs w:val="16"/>
      </w:rPr>
      <w:t>18</w:t>
    </w:r>
    <w:r w:rsidR="007B285F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4FCA" w14:textId="77777777" w:rsidR="005E6236" w:rsidRDefault="005E6236" w:rsidP="00C57C68">
      <w:pPr>
        <w:spacing w:after="0" w:line="240" w:lineRule="auto"/>
      </w:pPr>
      <w:r>
        <w:separator/>
      </w:r>
    </w:p>
  </w:footnote>
  <w:footnote w:type="continuationSeparator" w:id="0">
    <w:p w14:paraId="151DA010" w14:textId="77777777" w:rsidR="005E6236" w:rsidRDefault="005E6236" w:rsidP="00C5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C2F4" w14:textId="77777777" w:rsidR="00FF2F42" w:rsidRPr="00C57C68" w:rsidRDefault="00FF2F42" w:rsidP="00C57C68">
    <w:pPr>
      <w:pStyle w:val="Kopfzeile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10D7" w14:textId="77777777" w:rsidR="00FF2F42" w:rsidRDefault="001D6B7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385CCBC" wp14:editId="6F0C30BF">
              <wp:simplePos x="0" y="0"/>
              <wp:positionH relativeFrom="page">
                <wp:align>left</wp:align>
              </wp:positionH>
              <wp:positionV relativeFrom="page">
                <wp:posOffset>3564255</wp:posOffset>
              </wp:positionV>
              <wp:extent cx="288000" cy="0"/>
              <wp:effectExtent l="0" t="0" r="36195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637FA0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" strokecolor="#4579b8 [3044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7F0"/>
    <w:multiLevelType w:val="hybridMultilevel"/>
    <w:tmpl w:val="DA685F84"/>
    <w:lvl w:ilvl="0" w:tplc="48B81F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2A68"/>
    <w:multiLevelType w:val="hybridMultilevel"/>
    <w:tmpl w:val="142066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5724"/>
    <w:multiLevelType w:val="hybridMultilevel"/>
    <w:tmpl w:val="78968F24"/>
    <w:lvl w:ilvl="0" w:tplc="04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253BB6"/>
    <w:multiLevelType w:val="hybridMultilevel"/>
    <w:tmpl w:val="5906BBA6"/>
    <w:lvl w:ilvl="0" w:tplc="7E76F9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508A4"/>
    <w:multiLevelType w:val="hybridMultilevel"/>
    <w:tmpl w:val="6DDE3A0E"/>
    <w:lvl w:ilvl="0" w:tplc="FE767C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60B91"/>
    <w:multiLevelType w:val="hybridMultilevel"/>
    <w:tmpl w:val="DB5E20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0A88"/>
    <w:multiLevelType w:val="hybridMultilevel"/>
    <w:tmpl w:val="81C4A2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61F7"/>
    <w:multiLevelType w:val="hybridMultilevel"/>
    <w:tmpl w:val="59CA10A6"/>
    <w:lvl w:ilvl="0" w:tplc="3800CA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36EB"/>
    <w:multiLevelType w:val="hybridMultilevel"/>
    <w:tmpl w:val="23B06E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75050"/>
    <w:multiLevelType w:val="hybridMultilevel"/>
    <w:tmpl w:val="AEB28E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A4501"/>
    <w:multiLevelType w:val="hybridMultilevel"/>
    <w:tmpl w:val="2190F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02543"/>
    <w:multiLevelType w:val="hybridMultilevel"/>
    <w:tmpl w:val="896204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80CE4"/>
    <w:multiLevelType w:val="hybridMultilevel"/>
    <w:tmpl w:val="66CABAB2"/>
    <w:lvl w:ilvl="0" w:tplc="90605D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A3858"/>
    <w:multiLevelType w:val="hybridMultilevel"/>
    <w:tmpl w:val="7C60D4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0096D"/>
    <w:multiLevelType w:val="hybridMultilevel"/>
    <w:tmpl w:val="02C0F730"/>
    <w:lvl w:ilvl="0" w:tplc="4378E9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E7CEE"/>
    <w:multiLevelType w:val="hybridMultilevel"/>
    <w:tmpl w:val="18A833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651BD"/>
    <w:multiLevelType w:val="hybridMultilevel"/>
    <w:tmpl w:val="EA403E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973D9"/>
    <w:multiLevelType w:val="hybridMultilevel"/>
    <w:tmpl w:val="57609A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607CD"/>
    <w:multiLevelType w:val="hybridMultilevel"/>
    <w:tmpl w:val="E8BC37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71160">
    <w:abstractNumId w:val="10"/>
  </w:num>
  <w:num w:numId="2" w16cid:durableId="1359744167">
    <w:abstractNumId w:val="18"/>
  </w:num>
  <w:num w:numId="3" w16cid:durableId="201870861">
    <w:abstractNumId w:val="6"/>
  </w:num>
  <w:num w:numId="4" w16cid:durableId="1408068187">
    <w:abstractNumId w:val="9"/>
  </w:num>
  <w:num w:numId="5" w16cid:durableId="850800260">
    <w:abstractNumId w:val="8"/>
  </w:num>
  <w:num w:numId="6" w16cid:durableId="1520193198">
    <w:abstractNumId w:val="1"/>
  </w:num>
  <w:num w:numId="7" w16cid:durableId="226961077">
    <w:abstractNumId w:val="2"/>
  </w:num>
  <w:num w:numId="8" w16cid:durableId="2093311021">
    <w:abstractNumId w:val="5"/>
  </w:num>
  <w:num w:numId="9" w16cid:durableId="2044212183">
    <w:abstractNumId w:val="15"/>
  </w:num>
  <w:num w:numId="10" w16cid:durableId="489567189">
    <w:abstractNumId w:val="11"/>
  </w:num>
  <w:num w:numId="11" w16cid:durableId="1089934481">
    <w:abstractNumId w:val="14"/>
  </w:num>
  <w:num w:numId="12" w16cid:durableId="2015765580">
    <w:abstractNumId w:val="17"/>
  </w:num>
  <w:num w:numId="13" w16cid:durableId="2126653941">
    <w:abstractNumId w:val="7"/>
  </w:num>
  <w:num w:numId="14" w16cid:durableId="980041536">
    <w:abstractNumId w:val="12"/>
  </w:num>
  <w:num w:numId="15" w16cid:durableId="24446213">
    <w:abstractNumId w:val="16"/>
  </w:num>
  <w:num w:numId="16" w16cid:durableId="1609310023">
    <w:abstractNumId w:val="3"/>
  </w:num>
  <w:num w:numId="17" w16cid:durableId="1150950006">
    <w:abstractNumId w:val="13"/>
  </w:num>
  <w:num w:numId="18" w16cid:durableId="769086945">
    <w:abstractNumId w:val="0"/>
  </w:num>
  <w:num w:numId="19" w16cid:durableId="693849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18d30a5b-6b31-4969-90f0-be4ea238cdcc}"/>
  </w:docVars>
  <w:rsids>
    <w:rsidRoot w:val="005E6236"/>
    <w:rsid w:val="00007856"/>
    <w:rsid w:val="00010E7F"/>
    <w:rsid w:val="00012E9D"/>
    <w:rsid w:val="000314A5"/>
    <w:rsid w:val="00042324"/>
    <w:rsid w:val="0004529E"/>
    <w:rsid w:val="000511B2"/>
    <w:rsid w:val="00055275"/>
    <w:rsid w:val="00061B0C"/>
    <w:rsid w:val="000632C8"/>
    <w:rsid w:val="00074FD1"/>
    <w:rsid w:val="00080008"/>
    <w:rsid w:val="000B2702"/>
    <w:rsid w:val="000B3403"/>
    <w:rsid w:val="000C140B"/>
    <w:rsid w:val="000D5D49"/>
    <w:rsid w:val="000D624E"/>
    <w:rsid w:val="000E5F85"/>
    <w:rsid w:val="000F74E4"/>
    <w:rsid w:val="00113312"/>
    <w:rsid w:val="00122186"/>
    <w:rsid w:val="001255D9"/>
    <w:rsid w:val="00135C7A"/>
    <w:rsid w:val="00151485"/>
    <w:rsid w:val="001516D0"/>
    <w:rsid w:val="001549C1"/>
    <w:rsid w:val="00160CDA"/>
    <w:rsid w:val="001663A5"/>
    <w:rsid w:val="001666B8"/>
    <w:rsid w:val="001706B8"/>
    <w:rsid w:val="001715AC"/>
    <w:rsid w:val="00181F4E"/>
    <w:rsid w:val="0018548D"/>
    <w:rsid w:val="001A06BD"/>
    <w:rsid w:val="001A386B"/>
    <w:rsid w:val="001A50F9"/>
    <w:rsid w:val="001B0A8D"/>
    <w:rsid w:val="001D250C"/>
    <w:rsid w:val="001D6B72"/>
    <w:rsid w:val="00203393"/>
    <w:rsid w:val="00214F6E"/>
    <w:rsid w:val="00222E03"/>
    <w:rsid w:val="00232C30"/>
    <w:rsid w:val="0024578D"/>
    <w:rsid w:val="00247E93"/>
    <w:rsid w:val="00251F3A"/>
    <w:rsid w:val="00255134"/>
    <w:rsid w:val="00256E73"/>
    <w:rsid w:val="002578AC"/>
    <w:rsid w:val="00262919"/>
    <w:rsid w:val="002643B3"/>
    <w:rsid w:val="002735C5"/>
    <w:rsid w:val="00296640"/>
    <w:rsid w:val="002B4EAE"/>
    <w:rsid w:val="002B64EC"/>
    <w:rsid w:val="002C0780"/>
    <w:rsid w:val="002C1D7D"/>
    <w:rsid w:val="002C4A39"/>
    <w:rsid w:val="002D2795"/>
    <w:rsid w:val="002D32BB"/>
    <w:rsid w:val="002D5963"/>
    <w:rsid w:val="00300ABD"/>
    <w:rsid w:val="003034FF"/>
    <w:rsid w:val="00303B8D"/>
    <w:rsid w:val="00305F45"/>
    <w:rsid w:val="00306A8D"/>
    <w:rsid w:val="00307D80"/>
    <w:rsid w:val="00314C0D"/>
    <w:rsid w:val="00327DBB"/>
    <w:rsid w:val="0033115E"/>
    <w:rsid w:val="00341172"/>
    <w:rsid w:val="00343A95"/>
    <w:rsid w:val="00343D7A"/>
    <w:rsid w:val="00350118"/>
    <w:rsid w:val="00353095"/>
    <w:rsid w:val="00356AFC"/>
    <w:rsid w:val="0035702F"/>
    <w:rsid w:val="00361429"/>
    <w:rsid w:val="00375A39"/>
    <w:rsid w:val="00387E18"/>
    <w:rsid w:val="003A6910"/>
    <w:rsid w:val="003B594F"/>
    <w:rsid w:val="003C7A6B"/>
    <w:rsid w:val="003D3F83"/>
    <w:rsid w:val="003E05AB"/>
    <w:rsid w:val="003E0848"/>
    <w:rsid w:val="0040243B"/>
    <w:rsid w:val="00405A87"/>
    <w:rsid w:val="00412306"/>
    <w:rsid w:val="00420DA0"/>
    <w:rsid w:val="0042499E"/>
    <w:rsid w:val="00436073"/>
    <w:rsid w:val="00446F0D"/>
    <w:rsid w:val="00450972"/>
    <w:rsid w:val="004567D4"/>
    <w:rsid w:val="004630F1"/>
    <w:rsid w:val="004655F1"/>
    <w:rsid w:val="004712AA"/>
    <w:rsid w:val="00480284"/>
    <w:rsid w:val="0048551C"/>
    <w:rsid w:val="0049484E"/>
    <w:rsid w:val="00495E53"/>
    <w:rsid w:val="00496C41"/>
    <w:rsid w:val="004A09DF"/>
    <w:rsid w:val="004A533C"/>
    <w:rsid w:val="004C416B"/>
    <w:rsid w:val="004F2CF6"/>
    <w:rsid w:val="005113B5"/>
    <w:rsid w:val="00524F00"/>
    <w:rsid w:val="00525E7C"/>
    <w:rsid w:val="00527D11"/>
    <w:rsid w:val="005425C2"/>
    <w:rsid w:val="00546A5E"/>
    <w:rsid w:val="00547415"/>
    <w:rsid w:val="00547822"/>
    <w:rsid w:val="005528B6"/>
    <w:rsid w:val="0057350A"/>
    <w:rsid w:val="0057745D"/>
    <w:rsid w:val="00582D59"/>
    <w:rsid w:val="00595691"/>
    <w:rsid w:val="00596835"/>
    <w:rsid w:val="005A0CCE"/>
    <w:rsid w:val="005A19D8"/>
    <w:rsid w:val="005A4799"/>
    <w:rsid w:val="005B3494"/>
    <w:rsid w:val="005B5A19"/>
    <w:rsid w:val="005C11E1"/>
    <w:rsid w:val="005D0679"/>
    <w:rsid w:val="005E3200"/>
    <w:rsid w:val="005E6236"/>
    <w:rsid w:val="005E7535"/>
    <w:rsid w:val="005F1497"/>
    <w:rsid w:val="005F471A"/>
    <w:rsid w:val="006001AC"/>
    <w:rsid w:val="006032D5"/>
    <w:rsid w:val="00612B86"/>
    <w:rsid w:val="0063225F"/>
    <w:rsid w:val="006341BF"/>
    <w:rsid w:val="006476D7"/>
    <w:rsid w:val="00655CF1"/>
    <w:rsid w:val="00656682"/>
    <w:rsid w:val="00662630"/>
    <w:rsid w:val="0066744F"/>
    <w:rsid w:val="00684291"/>
    <w:rsid w:val="006876E2"/>
    <w:rsid w:val="006A0451"/>
    <w:rsid w:val="006A0DD0"/>
    <w:rsid w:val="006B636B"/>
    <w:rsid w:val="006C54DC"/>
    <w:rsid w:val="006E1082"/>
    <w:rsid w:val="006E696E"/>
    <w:rsid w:val="006F3914"/>
    <w:rsid w:val="00704751"/>
    <w:rsid w:val="00711237"/>
    <w:rsid w:val="007155C5"/>
    <w:rsid w:val="00724B97"/>
    <w:rsid w:val="0072748A"/>
    <w:rsid w:val="007278BA"/>
    <w:rsid w:val="0073716A"/>
    <w:rsid w:val="00764319"/>
    <w:rsid w:val="00772887"/>
    <w:rsid w:val="00775ACE"/>
    <w:rsid w:val="00777CB5"/>
    <w:rsid w:val="0079460D"/>
    <w:rsid w:val="007A5DAA"/>
    <w:rsid w:val="007B285F"/>
    <w:rsid w:val="007B28FD"/>
    <w:rsid w:val="007B592E"/>
    <w:rsid w:val="007C45EF"/>
    <w:rsid w:val="007C7926"/>
    <w:rsid w:val="007E43CF"/>
    <w:rsid w:val="007E64D2"/>
    <w:rsid w:val="007E7512"/>
    <w:rsid w:val="007F7382"/>
    <w:rsid w:val="00807F68"/>
    <w:rsid w:val="00817684"/>
    <w:rsid w:val="0083552A"/>
    <w:rsid w:val="0083663B"/>
    <w:rsid w:val="00837B73"/>
    <w:rsid w:val="00850F5D"/>
    <w:rsid w:val="008670AC"/>
    <w:rsid w:val="00867C4C"/>
    <w:rsid w:val="00870A6A"/>
    <w:rsid w:val="00884378"/>
    <w:rsid w:val="00885336"/>
    <w:rsid w:val="00891684"/>
    <w:rsid w:val="00895C5F"/>
    <w:rsid w:val="008A21D3"/>
    <w:rsid w:val="008A3F17"/>
    <w:rsid w:val="008A6695"/>
    <w:rsid w:val="008B5A5B"/>
    <w:rsid w:val="008B6DCF"/>
    <w:rsid w:val="008C73CC"/>
    <w:rsid w:val="008D457B"/>
    <w:rsid w:val="008D7FBE"/>
    <w:rsid w:val="008F1B0D"/>
    <w:rsid w:val="008F617B"/>
    <w:rsid w:val="0090643E"/>
    <w:rsid w:val="00913CB2"/>
    <w:rsid w:val="009201B7"/>
    <w:rsid w:val="009246DE"/>
    <w:rsid w:val="00927029"/>
    <w:rsid w:val="00946188"/>
    <w:rsid w:val="0095662D"/>
    <w:rsid w:val="00962516"/>
    <w:rsid w:val="009645AB"/>
    <w:rsid w:val="00973F3C"/>
    <w:rsid w:val="00976940"/>
    <w:rsid w:val="009805FE"/>
    <w:rsid w:val="009806A8"/>
    <w:rsid w:val="0099311A"/>
    <w:rsid w:val="00995723"/>
    <w:rsid w:val="009A1E0A"/>
    <w:rsid w:val="009A40E2"/>
    <w:rsid w:val="009B710C"/>
    <w:rsid w:val="009C54C5"/>
    <w:rsid w:val="009C6BE6"/>
    <w:rsid w:val="009E1AC0"/>
    <w:rsid w:val="009F4E8C"/>
    <w:rsid w:val="009F524E"/>
    <w:rsid w:val="009F5748"/>
    <w:rsid w:val="00A0410C"/>
    <w:rsid w:val="00A04375"/>
    <w:rsid w:val="00A04B0A"/>
    <w:rsid w:val="00A060F8"/>
    <w:rsid w:val="00A14F6B"/>
    <w:rsid w:val="00A355AA"/>
    <w:rsid w:val="00A57E5F"/>
    <w:rsid w:val="00A615BC"/>
    <w:rsid w:val="00A720B3"/>
    <w:rsid w:val="00A72936"/>
    <w:rsid w:val="00A80E94"/>
    <w:rsid w:val="00A91619"/>
    <w:rsid w:val="00AA2116"/>
    <w:rsid w:val="00AA4E5E"/>
    <w:rsid w:val="00AB04EE"/>
    <w:rsid w:val="00AB4EF4"/>
    <w:rsid w:val="00AB5497"/>
    <w:rsid w:val="00AD121B"/>
    <w:rsid w:val="00AE1A4E"/>
    <w:rsid w:val="00AE1AC9"/>
    <w:rsid w:val="00AE4BD4"/>
    <w:rsid w:val="00AF5DB1"/>
    <w:rsid w:val="00AF7248"/>
    <w:rsid w:val="00B01388"/>
    <w:rsid w:val="00B15D42"/>
    <w:rsid w:val="00B21175"/>
    <w:rsid w:val="00B27DC3"/>
    <w:rsid w:val="00B311FB"/>
    <w:rsid w:val="00B52E4A"/>
    <w:rsid w:val="00B61F2B"/>
    <w:rsid w:val="00B63325"/>
    <w:rsid w:val="00B643A2"/>
    <w:rsid w:val="00B90389"/>
    <w:rsid w:val="00B91829"/>
    <w:rsid w:val="00B938F2"/>
    <w:rsid w:val="00BA228F"/>
    <w:rsid w:val="00BA4D13"/>
    <w:rsid w:val="00BB30BF"/>
    <w:rsid w:val="00BB5E55"/>
    <w:rsid w:val="00BD0E13"/>
    <w:rsid w:val="00BD12BC"/>
    <w:rsid w:val="00BD76A8"/>
    <w:rsid w:val="00BE532C"/>
    <w:rsid w:val="00BE74AC"/>
    <w:rsid w:val="00C0309F"/>
    <w:rsid w:val="00C11FE5"/>
    <w:rsid w:val="00C14021"/>
    <w:rsid w:val="00C14237"/>
    <w:rsid w:val="00C42281"/>
    <w:rsid w:val="00C56382"/>
    <w:rsid w:val="00C57C68"/>
    <w:rsid w:val="00C618CC"/>
    <w:rsid w:val="00C6656D"/>
    <w:rsid w:val="00C674F1"/>
    <w:rsid w:val="00C723FD"/>
    <w:rsid w:val="00C72FDB"/>
    <w:rsid w:val="00C850F0"/>
    <w:rsid w:val="00C94329"/>
    <w:rsid w:val="00C95440"/>
    <w:rsid w:val="00C97FF2"/>
    <w:rsid w:val="00CA5AA0"/>
    <w:rsid w:val="00CB2DAE"/>
    <w:rsid w:val="00CB5995"/>
    <w:rsid w:val="00CC3EC2"/>
    <w:rsid w:val="00CC75BE"/>
    <w:rsid w:val="00CD5CE9"/>
    <w:rsid w:val="00CE3806"/>
    <w:rsid w:val="00CE506A"/>
    <w:rsid w:val="00D04B38"/>
    <w:rsid w:val="00D11B84"/>
    <w:rsid w:val="00D204AE"/>
    <w:rsid w:val="00D21093"/>
    <w:rsid w:val="00D273B6"/>
    <w:rsid w:val="00D406BA"/>
    <w:rsid w:val="00D45C62"/>
    <w:rsid w:val="00D526EC"/>
    <w:rsid w:val="00D539E5"/>
    <w:rsid w:val="00D72A4A"/>
    <w:rsid w:val="00D80566"/>
    <w:rsid w:val="00D94E53"/>
    <w:rsid w:val="00DA17FE"/>
    <w:rsid w:val="00DB1463"/>
    <w:rsid w:val="00DD0820"/>
    <w:rsid w:val="00DE6A8A"/>
    <w:rsid w:val="00DF272A"/>
    <w:rsid w:val="00DF7574"/>
    <w:rsid w:val="00E0276F"/>
    <w:rsid w:val="00E24215"/>
    <w:rsid w:val="00E311B2"/>
    <w:rsid w:val="00E3427C"/>
    <w:rsid w:val="00E5290E"/>
    <w:rsid w:val="00E57B70"/>
    <w:rsid w:val="00E61A1D"/>
    <w:rsid w:val="00E65075"/>
    <w:rsid w:val="00E8062B"/>
    <w:rsid w:val="00E8781E"/>
    <w:rsid w:val="00E91C12"/>
    <w:rsid w:val="00EA3EB6"/>
    <w:rsid w:val="00EA7CC8"/>
    <w:rsid w:val="00EE4074"/>
    <w:rsid w:val="00EE4418"/>
    <w:rsid w:val="00EF6307"/>
    <w:rsid w:val="00F028EF"/>
    <w:rsid w:val="00F128B5"/>
    <w:rsid w:val="00F12A34"/>
    <w:rsid w:val="00F13063"/>
    <w:rsid w:val="00F21B9B"/>
    <w:rsid w:val="00F4729D"/>
    <w:rsid w:val="00F523C3"/>
    <w:rsid w:val="00F55F6F"/>
    <w:rsid w:val="00F57BF5"/>
    <w:rsid w:val="00F614CF"/>
    <w:rsid w:val="00F61874"/>
    <w:rsid w:val="00F65618"/>
    <w:rsid w:val="00F868A2"/>
    <w:rsid w:val="00F91F93"/>
    <w:rsid w:val="00F93C2F"/>
    <w:rsid w:val="00F95564"/>
    <w:rsid w:val="00FA6087"/>
    <w:rsid w:val="00FD0502"/>
    <w:rsid w:val="00FD336D"/>
    <w:rsid w:val="00FE0E15"/>
    <w:rsid w:val="00FE2E9F"/>
    <w:rsid w:val="00FF1620"/>
    <w:rsid w:val="00FF269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05AC5"/>
  <w15:docId w15:val="{4DF3BAFB-33A1-4E00-8C93-9D1BE85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B30B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7C68"/>
  </w:style>
  <w:style w:type="paragraph" w:styleId="Fuzeile">
    <w:name w:val="footer"/>
    <w:basedOn w:val="Standard"/>
    <w:link w:val="FuzeileZchn"/>
    <w:uiPriority w:val="99"/>
    <w:unhideWhenUsed/>
    <w:rsid w:val="00C5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7C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C6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8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85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der\OneDrive%20-%20ELKW\OKR%20seit%20Mai%202024\Dokumente\Rundschreiben\2025\RS%2020251219%20neues%20MAV%20Formular\MAV_Beteiligungs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0DCCA9BCDC4C18A1CDA36A8FEF7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8A4E9-6878-4540-AD1E-646DD14CA021}"/>
      </w:docPartPr>
      <w:docPartBody>
        <w:p w:rsidR="004D6EB3" w:rsidRDefault="004D6EB3">
          <w:pPr>
            <w:pStyle w:val="7F0DCCA9BCDC4C18A1CDA36A8FEF7EF0"/>
          </w:pPr>
          <w:r w:rsidRPr="00FC44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2B336C1A64873A91130B88753B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C0940-023F-4DF7-A6D9-6F7265183A21}"/>
      </w:docPartPr>
      <w:docPartBody>
        <w:p w:rsidR="004D6EB3" w:rsidRDefault="004D6EB3">
          <w:pPr>
            <w:pStyle w:val="E6A2B336C1A64873A91130B88753B017"/>
          </w:pPr>
          <w:r w:rsidRPr="00F358F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BEAFE1852A4588AB6BB505F6A35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AA1AD-8AFA-4EDB-845F-2950E45E55D1}"/>
      </w:docPartPr>
      <w:docPartBody>
        <w:p w:rsidR="004D6EB3" w:rsidRDefault="004D6EB3">
          <w:pPr>
            <w:pStyle w:val="BDBEAFE1852A4588AB6BB505F6A3597C"/>
          </w:pPr>
          <w:r>
            <w:rPr>
              <w:rStyle w:val="Platzhaltertext"/>
            </w:rPr>
            <w:t>Anstellungsträger/Dienststelle</w:t>
          </w:r>
        </w:p>
      </w:docPartBody>
    </w:docPart>
    <w:docPart>
      <w:docPartPr>
        <w:name w:val="24181476E89A4650AA992C5830386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F5F24-1342-4A44-B69B-0CEC4CC0B9F8}"/>
      </w:docPartPr>
      <w:docPartBody>
        <w:p w:rsidR="004D6EB3" w:rsidRDefault="004D6EB3">
          <w:pPr>
            <w:pStyle w:val="24181476E89A4650AA992C58303861F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E12C5E970CB41BEA7F7180F71091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ACFF2-A815-4E56-B6F3-B7FD72D6E965}"/>
      </w:docPartPr>
      <w:docPartBody>
        <w:p w:rsidR="004D6EB3" w:rsidRDefault="004D6EB3">
          <w:pPr>
            <w:pStyle w:val="1E12C5E970CB41BEA7F7180F71091874"/>
          </w:pPr>
          <w:r>
            <w:rPr>
              <w:rStyle w:val="Platzhaltertext"/>
            </w:rPr>
            <w:t>Straße</w:t>
          </w:r>
        </w:p>
      </w:docPartBody>
    </w:docPart>
    <w:docPart>
      <w:docPartPr>
        <w:name w:val="9062BA99D51E4440A0EAC43FD2941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D6711-CD5D-4A75-8292-655970ED3A22}"/>
      </w:docPartPr>
      <w:docPartBody>
        <w:p w:rsidR="004D6EB3" w:rsidRDefault="004D6EB3">
          <w:pPr>
            <w:pStyle w:val="9062BA99D51E4440A0EAC43FD2941330"/>
          </w:pPr>
          <w:r>
            <w:rPr>
              <w:rStyle w:val="Platzhaltertext"/>
            </w:rPr>
            <w:t>PLZ Ort</w:t>
          </w:r>
        </w:p>
      </w:docPartBody>
    </w:docPart>
    <w:docPart>
      <w:docPartPr>
        <w:name w:val="7FC0D95F4A824CC1840067C4B6983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E2B52-40E8-46BE-BE63-BD8F664A6E5F}"/>
      </w:docPartPr>
      <w:docPartBody>
        <w:p w:rsidR="004D6EB3" w:rsidRDefault="004D6EB3">
          <w:pPr>
            <w:pStyle w:val="7FC0D95F4A824CC1840067C4B69830A9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35022EEC5D27480A86B61ED761633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55856-CDB2-4613-803D-122CD73807DA}"/>
      </w:docPartPr>
      <w:docPartBody>
        <w:p w:rsidR="004D6EB3" w:rsidRDefault="004D6EB3">
          <w:pPr>
            <w:pStyle w:val="35022EEC5D27480A86B61ED761633A4F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9A89D06433A2464EA00230291A337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967B1-76EC-4FB3-A6C8-3EF90462B13D}"/>
      </w:docPartPr>
      <w:docPartBody>
        <w:p w:rsidR="004D6EB3" w:rsidRDefault="004D6EB3">
          <w:pPr>
            <w:pStyle w:val="9A89D06433A2464EA00230291A3375C7"/>
          </w:pPr>
          <w:r>
            <w:rPr>
              <w:rStyle w:val="Platzhaltertext"/>
            </w:rPr>
            <w:t>Name der MAV</w:t>
          </w:r>
        </w:p>
      </w:docPartBody>
    </w:docPart>
    <w:docPart>
      <w:docPartPr>
        <w:name w:val="CC8068B3006A43319037E2FB1C3DE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69966-6704-418F-AA16-5A517A540317}"/>
      </w:docPartPr>
      <w:docPartBody>
        <w:p w:rsidR="004D6EB3" w:rsidRDefault="004D6EB3">
          <w:pPr>
            <w:pStyle w:val="CC8068B3006A43319037E2FB1C3DEA10"/>
          </w:pPr>
          <w:r>
            <w:rPr>
              <w:rStyle w:val="Platzhaltertext"/>
            </w:rPr>
            <w:t>Name der Ansprechperson</w:t>
          </w:r>
        </w:p>
      </w:docPartBody>
    </w:docPart>
    <w:docPart>
      <w:docPartPr>
        <w:name w:val="0190F3A75392493393FD48A353EDF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610BF-336F-4ED2-BB00-08697E2C0ACB}"/>
      </w:docPartPr>
      <w:docPartBody>
        <w:p w:rsidR="004D6EB3" w:rsidRDefault="004D6EB3">
          <w:pPr>
            <w:pStyle w:val="0190F3A75392493393FD48A353EDF523"/>
          </w:pPr>
          <w:r>
            <w:rPr>
              <w:rStyle w:val="Platzhaltertext"/>
            </w:rPr>
            <w:t>Straße</w:t>
          </w:r>
        </w:p>
      </w:docPartBody>
    </w:docPart>
    <w:docPart>
      <w:docPartPr>
        <w:name w:val="CFF9CF93E3944D4693C3FE2BFFA63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0F06B-ECF9-4D0A-810A-D4EDF3D98BAE}"/>
      </w:docPartPr>
      <w:docPartBody>
        <w:p w:rsidR="004D6EB3" w:rsidRDefault="004D6EB3">
          <w:pPr>
            <w:pStyle w:val="CFF9CF93E3944D4693C3FE2BFFA635CE"/>
          </w:pPr>
          <w:r>
            <w:rPr>
              <w:rStyle w:val="Platzhaltertext"/>
            </w:rPr>
            <w:t>PLZ Ort</w:t>
          </w:r>
        </w:p>
      </w:docPartBody>
    </w:docPart>
    <w:docPart>
      <w:docPartPr>
        <w:name w:val="F09F9BDB962A49B9821197F05396F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18C4-AC7C-449C-9DC5-69B3E3C0F5CC}"/>
      </w:docPartPr>
      <w:docPartBody>
        <w:p w:rsidR="004D6EB3" w:rsidRDefault="004D6EB3">
          <w:pPr>
            <w:pStyle w:val="F09F9BDB962A49B9821197F05396F7FF"/>
          </w:pPr>
          <w:r w:rsidRPr="008F0B1E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den Namen</w:t>
          </w:r>
          <w:r w:rsidRPr="008F0B1E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4DE6FD305094DF591B9965DD3079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3ED79-5FE1-43F9-BB27-DE8F5B9BA4B0}"/>
      </w:docPartPr>
      <w:docPartBody>
        <w:p w:rsidR="004D6EB3" w:rsidRDefault="004D6EB3">
          <w:pPr>
            <w:pStyle w:val="74DE6FD305094DF591B9965DD30791AD"/>
          </w:pPr>
          <w:r w:rsidRPr="008F0B1E">
            <w:rPr>
              <w:rStyle w:val="Platzhaltertext"/>
            </w:rPr>
            <w:t>Datum</w:t>
          </w:r>
          <w:r>
            <w:rPr>
              <w:rStyle w:val="Platzhaltertext"/>
            </w:rPr>
            <w:t xml:space="preserve"> ei</w:t>
          </w:r>
          <w:r w:rsidRPr="008F0B1E">
            <w:rPr>
              <w:rStyle w:val="Platzhaltertext"/>
            </w:rPr>
            <w:t>n</w:t>
          </w:r>
          <w:r>
            <w:rPr>
              <w:rStyle w:val="Platzhaltertext"/>
            </w:rPr>
            <w:t>g</w:t>
          </w:r>
          <w:r w:rsidRPr="008F0B1E">
            <w:rPr>
              <w:rStyle w:val="Platzhaltertext"/>
            </w:rPr>
            <w:t>eben.</w:t>
          </w:r>
        </w:p>
      </w:docPartBody>
    </w:docPart>
    <w:docPart>
      <w:docPartPr>
        <w:name w:val="13CDC49A85E1487EA461FF18436B3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D508C-D4F3-491B-9339-0E460EDA0724}"/>
      </w:docPartPr>
      <w:docPartBody>
        <w:p w:rsidR="004D6EB3" w:rsidRDefault="004D6EB3">
          <w:pPr>
            <w:pStyle w:val="13CDC49A85E1487EA461FF18436B3136"/>
          </w:pPr>
          <w:r w:rsidRPr="008F0B1E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die Anschrift</w:t>
          </w:r>
          <w:r w:rsidRPr="008F0B1E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C6999AC9E98247199067AE0C723D9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488CC-A1C4-4346-BE8E-629579B107C0}"/>
      </w:docPartPr>
      <w:docPartBody>
        <w:p w:rsidR="004D6EB3" w:rsidRDefault="004D6EB3">
          <w:pPr>
            <w:pStyle w:val="C6999AC9E98247199067AE0C723D9A59"/>
          </w:pPr>
          <w:r>
            <w:rPr>
              <w:rStyle w:val="Platzhaltertext"/>
            </w:rPr>
            <w:t>Telefonnummer eingeben</w:t>
          </w:r>
        </w:p>
      </w:docPartBody>
    </w:docPart>
    <w:docPart>
      <w:docPartPr>
        <w:name w:val="2F754AA91D9044A2A4ACEF1B19D47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7E829-0AD4-457B-87CE-150F5ECF550F}"/>
      </w:docPartPr>
      <w:docPartBody>
        <w:p w:rsidR="004D6EB3" w:rsidRDefault="004D6EB3">
          <w:pPr>
            <w:pStyle w:val="2F754AA91D9044A2A4ACEF1B19D4734F"/>
          </w:pPr>
          <w:r w:rsidRPr="008F0B1E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die Tätigkeit</w:t>
          </w:r>
          <w:r w:rsidRPr="008F0B1E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D857C6D5F27F42B68B19E0149B8B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3AD4F-A327-4D0D-BB84-21196BCA38F4}"/>
      </w:docPartPr>
      <w:docPartBody>
        <w:p w:rsidR="004D6EB3" w:rsidRDefault="004D6EB3">
          <w:pPr>
            <w:pStyle w:val="D857C6D5F27F42B68B19E0149B8B4971"/>
          </w:pPr>
          <w:r>
            <w:rPr>
              <w:rStyle w:val="Platzhaltertext"/>
            </w:rPr>
            <w:t>Da</w:t>
          </w:r>
          <w:r w:rsidRPr="008F0B1E">
            <w:rPr>
              <w:rStyle w:val="Platzhaltertext"/>
            </w:rPr>
            <w:t>tum eingeben.</w:t>
          </w:r>
        </w:p>
      </w:docPartBody>
    </w:docPart>
    <w:docPart>
      <w:docPartPr>
        <w:name w:val="28A19A39A95948D6AC64F6D6028EF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DA1C5-65E8-4172-BD55-6C87E6C4A16C}"/>
      </w:docPartPr>
      <w:docPartBody>
        <w:p w:rsidR="004D6EB3" w:rsidRDefault="004D6EB3">
          <w:pPr>
            <w:pStyle w:val="28A19A39A95948D6AC64F6D6028EF9DD"/>
          </w:pPr>
          <w:r>
            <w:rPr>
              <w:rStyle w:val="Platzhaltertext"/>
            </w:rPr>
            <w:t>Bitte geben Sie hier die Einrichtung ein.</w:t>
          </w:r>
        </w:p>
      </w:docPartBody>
    </w:docPart>
    <w:docPart>
      <w:docPartPr>
        <w:name w:val="60A971C86A354E51B6AA60945E58C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C761D-4A99-43D0-A96D-5AD1BB8B0D78}"/>
      </w:docPartPr>
      <w:docPartBody>
        <w:p w:rsidR="004D6EB3" w:rsidRDefault="004D6EB3">
          <w:pPr>
            <w:pStyle w:val="60A971C86A354E51B6AA60945E58C819"/>
          </w:pPr>
          <w:r>
            <w:rPr>
              <w:rStyle w:val="Platzhaltertext"/>
            </w:rPr>
            <w:t>Dat</w:t>
          </w:r>
          <w:r w:rsidRPr="008F0B1E">
            <w:rPr>
              <w:rStyle w:val="Platzhaltertext"/>
            </w:rPr>
            <w:t>um eingeben.</w:t>
          </w:r>
        </w:p>
      </w:docPartBody>
    </w:docPart>
    <w:docPart>
      <w:docPartPr>
        <w:name w:val="E464B71573934D76A486C8BA1F766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FFF6C-0DFA-40F8-86AF-27334F9D5804}"/>
      </w:docPartPr>
      <w:docPartBody>
        <w:p w:rsidR="004D6EB3" w:rsidRDefault="004D6EB3">
          <w:pPr>
            <w:pStyle w:val="E464B71573934D76A486C8BA1F766AE3"/>
          </w:pPr>
          <w:r w:rsidRPr="0083552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7ED082326A47B29B11FBF4C2268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EC71B-53D1-43D2-AC05-DB45DE9DAD06}"/>
      </w:docPartPr>
      <w:docPartBody>
        <w:p w:rsidR="004D6EB3" w:rsidRDefault="004D6EB3">
          <w:pPr>
            <w:pStyle w:val="2C7ED082326A47B29B11FBF4C22685AD"/>
          </w:pPr>
          <w:r w:rsidRPr="00F358F4">
            <w:rPr>
              <w:rStyle w:val="Platzhaltertext"/>
            </w:rPr>
            <w:t>Datum einzugeben.</w:t>
          </w:r>
        </w:p>
      </w:docPartBody>
    </w:docPart>
    <w:docPart>
      <w:docPartPr>
        <w:name w:val="FD26277A0389497DB36DD570413EA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0BB00-C1E3-46F9-B3BF-0F11816A7D04}"/>
      </w:docPartPr>
      <w:docPartBody>
        <w:p w:rsidR="004D6EB3" w:rsidRDefault="004D6EB3">
          <w:pPr>
            <w:pStyle w:val="FD26277A0389497DB36DD570413EA59C"/>
          </w:pPr>
          <w:r w:rsidRPr="00F358F4">
            <w:rPr>
              <w:rStyle w:val="Platzhaltertext"/>
            </w:rPr>
            <w:t>Datum einzugeben.</w:t>
          </w:r>
        </w:p>
      </w:docPartBody>
    </w:docPart>
    <w:docPart>
      <w:docPartPr>
        <w:name w:val="5459BF2673944A17A0471E3695889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9DAFA-99E2-4316-AFD4-2F6C8A0568E7}"/>
      </w:docPartPr>
      <w:docPartBody>
        <w:p w:rsidR="004D6EB3" w:rsidRDefault="004D6EB3">
          <w:pPr>
            <w:pStyle w:val="5459BF2673944A17A0471E36958892AA"/>
          </w:pPr>
          <w:r w:rsidRPr="00F358F4">
            <w:rPr>
              <w:rStyle w:val="Platzhaltertext"/>
            </w:rPr>
            <w:t>Datum einzugeben.</w:t>
          </w:r>
        </w:p>
      </w:docPartBody>
    </w:docPart>
    <w:docPart>
      <w:docPartPr>
        <w:name w:val="38F037243E6D495E9B4E758ABD94D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E718A-C784-4DF5-A907-7D32AEC4E961}"/>
      </w:docPartPr>
      <w:docPartBody>
        <w:p w:rsidR="004D6EB3" w:rsidRDefault="004D6EB3">
          <w:pPr>
            <w:pStyle w:val="38F037243E6D495E9B4E758ABD94DE14"/>
          </w:pPr>
          <w:r w:rsidRPr="008D06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F65D3A852A4418BF326695FF163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9A5C9-DBCA-4463-B06A-9942F211D87B}"/>
      </w:docPartPr>
      <w:docPartBody>
        <w:p w:rsidR="004D6EB3" w:rsidRDefault="004D6EB3">
          <w:pPr>
            <w:pStyle w:val="7FF65D3A852A4418BF326695FF16358B"/>
          </w:pPr>
          <w:r>
            <w:rPr>
              <w:rStyle w:val="Platzhaltertext"/>
            </w:rPr>
            <w:t>Datum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B3"/>
    <w:rsid w:val="004D6EB3"/>
    <w:rsid w:val="00B0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F0DCCA9BCDC4C18A1CDA36A8FEF7EF0">
    <w:name w:val="7F0DCCA9BCDC4C18A1CDA36A8FEF7EF0"/>
  </w:style>
  <w:style w:type="paragraph" w:customStyle="1" w:styleId="E6A2B336C1A64873A91130B88753B017">
    <w:name w:val="E6A2B336C1A64873A91130B88753B017"/>
  </w:style>
  <w:style w:type="paragraph" w:customStyle="1" w:styleId="BDBEAFE1852A4588AB6BB505F6A3597C">
    <w:name w:val="BDBEAFE1852A4588AB6BB505F6A3597C"/>
  </w:style>
  <w:style w:type="paragraph" w:customStyle="1" w:styleId="24181476E89A4650AA992C58303861FA">
    <w:name w:val="24181476E89A4650AA992C58303861FA"/>
  </w:style>
  <w:style w:type="paragraph" w:customStyle="1" w:styleId="1E12C5E970CB41BEA7F7180F71091874">
    <w:name w:val="1E12C5E970CB41BEA7F7180F71091874"/>
  </w:style>
  <w:style w:type="paragraph" w:customStyle="1" w:styleId="9062BA99D51E4440A0EAC43FD2941330">
    <w:name w:val="9062BA99D51E4440A0EAC43FD2941330"/>
  </w:style>
  <w:style w:type="paragraph" w:customStyle="1" w:styleId="7FC0D95F4A824CC1840067C4B69830A9">
    <w:name w:val="7FC0D95F4A824CC1840067C4B69830A9"/>
  </w:style>
  <w:style w:type="paragraph" w:customStyle="1" w:styleId="35022EEC5D27480A86B61ED761633A4F">
    <w:name w:val="35022EEC5D27480A86B61ED761633A4F"/>
  </w:style>
  <w:style w:type="paragraph" w:customStyle="1" w:styleId="9A89D06433A2464EA00230291A3375C7">
    <w:name w:val="9A89D06433A2464EA00230291A3375C7"/>
  </w:style>
  <w:style w:type="paragraph" w:customStyle="1" w:styleId="CC8068B3006A43319037E2FB1C3DEA10">
    <w:name w:val="CC8068B3006A43319037E2FB1C3DEA10"/>
  </w:style>
  <w:style w:type="paragraph" w:customStyle="1" w:styleId="0190F3A75392493393FD48A353EDF523">
    <w:name w:val="0190F3A75392493393FD48A353EDF523"/>
  </w:style>
  <w:style w:type="paragraph" w:customStyle="1" w:styleId="CFF9CF93E3944D4693C3FE2BFFA635CE">
    <w:name w:val="CFF9CF93E3944D4693C3FE2BFFA635CE"/>
  </w:style>
  <w:style w:type="paragraph" w:customStyle="1" w:styleId="F09F9BDB962A49B9821197F05396F7FF">
    <w:name w:val="F09F9BDB962A49B9821197F05396F7FF"/>
  </w:style>
  <w:style w:type="paragraph" w:customStyle="1" w:styleId="74DE6FD305094DF591B9965DD30791AD">
    <w:name w:val="74DE6FD305094DF591B9965DD30791AD"/>
  </w:style>
  <w:style w:type="paragraph" w:customStyle="1" w:styleId="13CDC49A85E1487EA461FF18436B3136">
    <w:name w:val="13CDC49A85E1487EA461FF18436B3136"/>
  </w:style>
  <w:style w:type="paragraph" w:customStyle="1" w:styleId="C6999AC9E98247199067AE0C723D9A59">
    <w:name w:val="C6999AC9E98247199067AE0C723D9A59"/>
  </w:style>
  <w:style w:type="paragraph" w:customStyle="1" w:styleId="2F754AA91D9044A2A4ACEF1B19D4734F">
    <w:name w:val="2F754AA91D9044A2A4ACEF1B19D4734F"/>
  </w:style>
  <w:style w:type="paragraph" w:customStyle="1" w:styleId="D857C6D5F27F42B68B19E0149B8B4971">
    <w:name w:val="D857C6D5F27F42B68B19E0149B8B4971"/>
  </w:style>
  <w:style w:type="paragraph" w:customStyle="1" w:styleId="28A19A39A95948D6AC64F6D6028EF9DD">
    <w:name w:val="28A19A39A95948D6AC64F6D6028EF9DD"/>
  </w:style>
  <w:style w:type="paragraph" w:customStyle="1" w:styleId="60A971C86A354E51B6AA60945E58C819">
    <w:name w:val="60A971C86A354E51B6AA60945E58C819"/>
  </w:style>
  <w:style w:type="paragraph" w:customStyle="1" w:styleId="E464B71573934D76A486C8BA1F766AE3">
    <w:name w:val="E464B71573934D76A486C8BA1F766AE3"/>
  </w:style>
  <w:style w:type="paragraph" w:customStyle="1" w:styleId="2C7ED082326A47B29B11FBF4C22685AD">
    <w:name w:val="2C7ED082326A47B29B11FBF4C22685AD"/>
  </w:style>
  <w:style w:type="paragraph" w:customStyle="1" w:styleId="FD26277A0389497DB36DD570413EA59C">
    <w:name w:val="FD26277A0389497DB36DD570413EA59C"/>
  </w:style>
  <w:style w:type="paragraph" w:customStyle="1" w:styleId="5459BF2673944A17A0471E36958892AA">
    <w:name w:val="5459BF2673944A17A0471E36958892AA"/>
  </w:style>
  <w:style w:type="paragraph" w:customStyle="1" w:styleId="38F037243E6D495E9B4E758ABD94DE14">
    <w:name w:val="38F037243E6D495E9B4E758ABD94DE14"/>
  </w:style>
  <w:style w:type="paragraph" w:customStyle="1" w:styleId="7FF65D3A852A4418BF326695FF16358B">
    <w:name w:val="7FF65D3A852A4418BF326695FF163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6CB1F0EE76E84BB5803FF41CE0A6A1" ma:contentTypeVersion="0" ma:contentTypeDescription="Ein neues Dokument erstellen." ma:contentTypeScope="" ma:versionID="9a7031f7d80ffb0c6f6f4f9f3a3560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eteiligungsformular xmlns="http://www.lakimav.de/beteiligungsformular">
  <Dienststelle/>
  <NameDL/>
  <StraßeDL/>
  <PLZOrtDL/>
</beteiligungsformular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E8D5-09D0-4D8A-A273-29FD29EF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74C48C-4E17-4481-8438-B939F9E19F82}">
  <ds:schemaRefs>
    <ds:schemaRef ds:uri="http://www.lakimav.de/beteiligungsformular"/>
  </ds:schemaRefs>
</ds:datastoreItem>
</file>

<file path=customXml/itemProps3.xml><?xml version="1.0" encoding="utf-8"?>
<ds:datastoreItem xmlns:ds="http://schemas.openxmlformats.org/officeDocument/2006/customXml" ds:itemID="{CD4B5B6A-4644-4B71-97FE-B0625F4BF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B6170E-D5E6-4DAF-8E34-06FC97FBA3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3E2C8B-0C3B-4690-99A8-B4A6E179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MAV_Beteiligungsformular</Template>
  <TotalTime>0</TotalTime>
  <Pages>2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Bender, Miriam</dc:creator>
  <cp:lastModifiedBy>Bender, Miriam</cp:lastModifiedBy>
  <cp:revision>1</cp:revision>
  <cp:lastPrinted>2015-09-04T09:23:00Z</cp:lastPrinted>
  <dcterms:created xsi:type="dcterms:W3CDTF">2025-12-19T12:34:00Z</dcterms:created>
  <dcterms:modified xsi:type="dcterms:W3CDTF">2025-12-19T12:35:00Z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0x010100CF6CB1F0EE76E84BB5803FF41CE0A6A1</vt:lpwstr>
  </property>
</Properties>
</file>